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3CFE" w14:textId="77777777" w:rsidR="008C5FC6" w:rsidRPr="008C5FC6" w:rsidRDefault="008C5FC6" w:rsidP="008C5FC6">
      <w:pPr>
        <w:spacing w:before="0" w:after="0"/>
        <w:ind w:right="49"/>
        <w:rPr>
          <w:rFonts w:cs="Arial"/>
          <w:szCs w:val="24"/>
        </w:rPr>
      </w:pPr>
      <w:r w:rsidRPr="008C5FC6">
        <w:rPr>
          <w:rFonts w:cs="Arial"/>
          <w:szCs w:val="24"/>
        </w:rPr>
        <w:t>El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Lic.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Eduardo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Olmos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Castro,</w:t>
      </w:r>
      <w:r w:rsidRPr="008C5FC6">
        <w:rPr>
          <w:rFonts w:cs="Arial"/>
          <w:spacing w:val="1"/>
          <w:szCs w:val="24"/>
        </w:rPr>
        <w:t xml:space="preserve"> </w:t>
      </w:r>
      <w:proofErr w:type="gramStart"/>
      <w:r w:rsidRPr="008C5FC6">
        <w:rPr>
          <w:rFonts w:cs="Arial"/>
          <w:szCs w:val="24"/>
        </w:rPr>
        <w:t>Presidente</w:t>
      </w:r>
      <w:proofErr w:type="gramEnd"/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del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Republicano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Ayuntamiento,</w:t>
      </w:r>
      <w:r w:rsidRPr="008C5FC6">
        <w:rPr>
          <w:rFonts w:cs="Arial"/>
          <w:spacing w:val="61"/>
          <w:szCs w:val="24"/>
        </w:rPr>
        <w:t xml:space="preserve"> </w:t>
      </w:r>
      <w:r w:rsidRPr="008C5FC6">
        <w:rPr>
          <w:rFonts w:cs="Arial"/>
          <w:szCs w:val="24"/>
        </w:rPr>
        <w:t>a</w:t>
      </w:r>
      <w:r w:rsidRPr="008C5FC6">
        <w:rPr>
          <w:rFonts w:cs="Arial"/>
          <w:spacing w:val="61"/>
          <w:szCs w:val="24"/>
        </w:rPr>
        <w:t xml:space="preserve"> </w:t>
      </w:r>
      <w:r w:rsidRPr="008C5FC6">
        <w:rPr>
          <w:rFonts w:cs="Arial"/>
          <w:szCs w:val="24"/>
        </w:rPr>
        <w:t>los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habitantes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del Municipio de Coahuila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les hace saber que el Republicano   Ayuntamiento en la Quincuagésima Sesión Ordinaria celebrada el día 10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del mes junio del año 2013, aprobó el:</w:t>
      </w:r>
    </w:p>
    <w:p w14:paraId="0AB66253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szCs w:val="24"/>
        </w:rPr>
      </w:pPr>
    </w:p>
    <w:p w14:paraId="0CE34404" w14:textId="08A706A3" w:rsidR="008C5FC6" w:rsidRPr="008C5FC6" w:rsidRDefault="008C5FC6" w:rsidP="008C5FC6">
      <w:pPr>
        <w:spacing w:before="0" w:after="0"/>
        <w:ind w:right="49"/>
        <w:jc w:val="center"/>
        <w:rPr>
          <w:rFonts w:cs="Arial"/>
          <w:szCs w:val="24"/>
        </w:rPr>
      </w:pPr>
      <w:r w:rsidRPr="008C5FC6">
        <w:rPr>
          <w:rFonts w:cs="Arial"/>
          <w:b/>
          <w:szCs w:val="24"/>
        </w:rPr>
        <w:t>REGLAMENTO DEL CONSEJO DE LA CRÓNICA</w:t>
      </w:r>
      <w:r w:rsidRPr="008C5FC6">
        <w:rPr>
          <w:rFonts w:cs="Arial"/>
          <w:b/>
          <w:spacing w:val="1"/>
          <w:szCs w:val="24"/>
        </w:rPr>
        <w:t xml:space="preserve"> </w:t>
      </w:r>
      <w:r w:rsidRPr="008C5FC6">
        <w:rPr>
          <w:rFonts w:cs="Arial"/>
          <w:b/>
          <w:szCs w:val="24"/>
        </w:rPr>
        <w:t>Y</w:t>
      </w:r>
      <w:r w:rsidRPr="008C5FC6">
        <w:rPr>
          <w:rFonts w:cs="Arial"/>
          <w:b/>
          <w:spacing w:val="-1"/>
          <w:szCs w:val="24"/>
        </w:rPr>
        <w:t xml:space="preserve"> </w:t>
      </w:r>
      <w:r w:rsidRPr="008C5FC6">
        <w:rPr>
          <w:rFonts w:cs="Arial"/>
          <w:b/>
          <w:szCs w:val="24"/>
        </w:rPr>
        <w:t>LA</w:t>
      </w:r>
      <w:r w:rsidRPr="008C5FC6">
        <w:rPr>
          <w:rFonts w:cs="Arial"/>
          <w:b/>
          <w:spacing w:val="-9"/>
          <w:szCs w:val="24"/>
        </w:rPr>
        <w:t xml:space="preserve"> </w:t>
      </w:r>
      <w:r w:rsidRPr="008C5FC6">
        <w:rPr>
          <w:rFonts w:cs="Arial"/>
          <w:b/>
          <w:szCs w:val="24"/>
        </w:rPr>
        <w:t>HISTORIA</w:t>
      </w:r>
      <w:r w:rsidRPr="008C5FC6">
        <w:rPr>
          <w:rFonts w:cs="Arial"/>
          <w:b/>
          <w:spacing w:val="-6"/>
          <w:szCs w:val="24"/>
        </w:rPr>
        <w:t xml:space="preserve"> </w:t>
      </w:r>
      <w:r w:rsidRPr="008C5FC6">
        <w:rPr>
          <w:rFonts w:cs="Arial"/>
          <w:b/>
          <w:szCs w:val="24"/>
        </w:rPr>
        <w:t>DEL</w:t>
      </w:r>
      <w:r w:rsidRPr="008C5FC6">
        <w:rPr>
          <w:rFonts w:cs="Arial"/>
          <w:b/>
          <w:spacing w:val="-1"/>
          <w:szCs w:val="24"/>
        </w:rPr>
        <w:t xml:space="preserve"> </w:t>
      </w:r>
      <w:r w:rsidRPr="008C5FC6">
        <w:rPr>
          <w:rFonts w:cs="Arial"/>
          <w:b/>
          <w:szCs w:val="24"/>
        </w:rPr>
        <w:t>MUNICIPIO</w:t>
      </w:r>
      <w:r w:rsidRPr="008C5FC6">
        <w:rPr>
          <w:rFonts w:cs="Arial"/>
          <w:b/>
          <w:spacing w:val="1"/>
          <w:szCs w:val="24"/>
        </w:rPr>
        <w:t xml:space="preserve"> </w:t>
      </w:r>
      <w:r w:rsidRPr="008C5FC6">
        <w:rPr>
          <w:rFonts w:cs="Arial"/>
          <w:b/>
          <w:szCs w:val="24"/>
        </w:rPr>
        <w:t>DE</w:t>
      </w:r>
      <w:r w:rsidRPr="008C5FC6">
        <w:rPr>
          <w:rFonts w:cs="Arial"/>
          <w:b/>
          <w:spacing w:val="-1"/>
          <w:szCs w:val="24"/>
        </w:rPr>
        <w:t xml:space="preserve"> </w:t>
      </w:r>
      <w:r w:rsidRPr="008C5FC6">
        <w:rPr>
          <w:rFonts w:cs="Arial"/>
          <w:b/>
          <w:szCs w:val="24"/>
        </w:rPr>
        <w:t>TORREÓN,</w:t>
      </w:r>
      <w:r w:rsidRPr="008C5FC6">
        <w:rPr>
          <w:rFonts w:cs="Arial"/>
          <w:b/>
          <w:spacing w:val="1"/>
          <w:szCs w:val="24"/>
        </w:rPr>
        <w:t xml:space="preserve"> </w:t>
      </w:r>
      <w:r w:rsidRPr="008C5FC6">
        <w:rPr>
          <w:rFonts w:cs="Arial"/>
          <w:b/>
          <w:szCs w:val="24"/>
        </w:rPr>
        <w:t>COAHUILA</w:t>
      </w:r>
    </w:p>
    <w:p w14:paraId="05B50428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0C6D2214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szCs w:val="24"/>
        </w:rPr>
      </w:pPr>
      <w:r w:rsidRPr="008C5FC6">
        <w:rPr>
          <w:rFonts w:cs="Arial"/>
          <w:b/>
          <w:szCs w:val="24"/>
        </w:rPr>
        <w:t>EXPOSICIÓN</w:t>
      </w:r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b/>
          <w:szCs w:val="24"/>
        </w:rPr>
        <w:t>DE</w:t>
      </w:r>
      <w:r w:rsidRPr="008C5FC6">
        <w:rPr>
          <w:rFonts w:cs="Arial"/>
          <w:b/>
          <w:spacing w:val="-4"/>
          <w:szCs w:val="24"/>
        </w:rPr>
        <w:t xml:space="preserve"> </w:t>
      </w:r>
      <w:r w:rsidRPr="008C5FC6">
        <w:rPr>
          <w:rFonts w:cs="Arial"/>
          <w:b/>
          <w:szCs w:val="24"/>
        </w:rPr>
        <w:t>MOTIVOS</w:t>
      </w:r>
    </w:p>
    <w:p w14:paraId="51C10330" w14:textId="77777777" w:rsidR="008C5FC6" w:rsidRPr="008C5FC6" w:rsidRDefault="008C5FC6" w:rsidP="008C5FC6">
      <w:pPr>
        <w:spacing w:before="0" w:after="0"/>
        <w:ind w:right="49"/>
        <w:rPr>
          <w:rFonts w:cs="Arial"/>
          <w:szCs w:val="24"/>
        </w:rPr>
      </w:pPr>
      <w:proofErr w:type="gramStart"/>
      <w:r w:rsidRPr="008C5FC6">
        <w:rPr>
          <w:rFonts w:cs="Arial"/>
          <w:szCs w:val="24"/>
        </w:rPr>
        <w:t>Que</w:t>
      </w:r>
      <w:proofErr w:type="gramEnd"/>
      <w:r w:rsidRPr="008C5FC6">
        <w:rPr>
          <w:rFonts w:cs="Arial"/>
          <w:szCs w:val="24"/>
        </w:rPr>
        <w:t xml:space="preserve"> con el fin de rescatar y preservar la historia y las tradiciones de la heroica ciudad 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Torreón, Coahuila de Zaragoza, desde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su fundación, ha sido escenario de multitud 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acontecimientos que han tenido y tienen hasta la fecha trascendencia a nivel nacional,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hechos</w:t>
      </w:r>
      <w:r w:rsidRPr="008C5FC6">
        <w:rPr>
          <w:rFonts w:cs="Arial"/>
          <w:spacing w:val="2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-6"/>
          <w:szCs w:val="24"/>
        </w:rPr>
        <w:t xml:space="preserve"> </w:t>
      </w:r>
      <w:r w:rsidRPr="008C5FC6">
        <w:rPr>
          <w:rFonts w:cs="Arial"/>
          <w:szCs w:val="24"/>
        </w:rPr>
        <w:t>que</w:t>
      </w:r>
      <w:r w:rsidRPr="008C5FC6">
        <w:rPr>
          <w:rFonts w:cs="Arial"/>
          <w:spacing w:val="-3"/>
          <w:szCs w:val="24"/>
        </w:rPr>
        <w:t xml:space="preserve"> </w:t>
      </w:r>
      <w:r w:rsidRPr="008C5FC6">
        <w:rPr>
          <w:rFonts w:cs="Arial"/>
          <w:szCs w:val="24"/>
        </w:rPr>
        <w:t>todos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los</w:t>
      </w:r>
      <w:r w:rsidRPr="008C5FC6">
        <w:rPr>
          <w:rFonts w:cs="Arial"/>
          <w:spacing w:val="-3"/>
          <w:szCs w:val="24"/>
        </w:rPr>
        <w:t xml:space="preserve"> </w:t>
      </w:r>
      <w:r w:rsidRPr="008C5FC6">
        <w:rPr>
          <w:rFonts w:cs="Arial"/>
          <w:szCs w:val="24"/>
        </w:rPr>
        <w:t>torreonenses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nos</w:t>
      </w:r>
      <w:r w:rsidRPr="008C5FC6">
        <w:rPr>
          <w:rFonts w:cs="Arial"/>
          <w:spacing w:val="-3"/>
          <w:szCs w:val="24"/>
        </w:rPr>
        <w:t xml:space="preserve"> </w:t>
      </w:r>
      <w:r w:rsidRPr="008C5FC6">
        <w:rPr>
          <w:rFonts w:cs="Arial"/>
          <w:szCs w:val="24"/>
        </w:rPr>
        <w:t>sintamos particularmente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orgullosos.</w:t>
      </w:r>
    </w:p>
    <w:p w14:paraId="74A4272E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58801708" w14:textId="77777777" w:rsidR="008C5FC6" w:rsidRPr="008C5FC6" w:rsidRDefault="008C5FC6" w:rsidP="008C5FC6">
      <w:pPr>
        <w:spacing w:before="0" w:after="0"/>
        <w:ind w:right="49"/>
        <w:rPr>
          <w:rFonts w:cs="Arial"/>
          <w:szCs w:val="24"/>
        </w:rPr>
      </w:pP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igual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manera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nuestras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costumbres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y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tradiciones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llenas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colorido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historia,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invariablemente han estado presentes en los acontecimientos históricos, por lo que hace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necesario su investigación y divulgación para darlos a conocer de manera sistemática, por</w:t>
      </w:r>
      <w:r w:rsidRPr="008C5FC6">
        <w:rPr>
          <w:rFonts w:cs="Arial"/>
          <w:spacing w:val="-59"/>
          <w:szCs w:val="24"/>
        </w:rPr>
        <w:t xml:space="preserve"> </w:t>
      </w:r>
      <w:proofErr w:type="gramStart"/>
      <w:r w:rsidRPr="008C5FC6">
        <w:rPr>
          <w:rFonts w:cs="Arial"/>
          <w:szCs w:val="24"/>
        </w:rPr>
        <w:t>todo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aquellos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ciudadanos</w:t>
      </w:r>
      <w:proofErr w:type="gramEnd"/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que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han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dedicado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gran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parte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su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tiempo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a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dichas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investigaciones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y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que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las</w:t>
      </w:r>
      <w:r w:rsidRPr="008C5FC6">
        <w:rPr>
          <w:rFonts w:cs="Arial"/>
          <w:spacing w:val="-3"/>
          <w:szCs w:val="24"/>
        </w:rPr>
        <w:t xml:space="preserve"> </w:t>
      </w:r>
      <w:r w:rsidRPr="008C5FC6">
        <w:rPr>
          <w:rFonts w:cs="Arial"/>
          <w:szCs w:val="24"/>
        </w:rPr>
        <w:t>mismas deben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divulgarse en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el</w:t>
      </w:r>
      <w:r w:rsidRPr="008C5FC6">
        <w:rPr>
          <w:rFonts w:cs="Arial"/>
          <w:spacing w:val="-3"/>
          <w:szCs w:val="24"/>
        </w:rPr>
        <w:t xml:space="preserve"> </w:t>
      </w:r>
      <w:r w:rsidRPr="008C5FC6">
        <w:rPr>
          <w:rFonts w:cs="Arial"/>
          <w:szCs w:val="24"/>
        </w:rPr>
        <w:t>término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que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se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propone.</w:t>
      </w:r>
    </w:p>
    <w:p w14:paraId="4500698B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3BDDD8F5" w14:textId="0A123436" w:rsidR="008C5FC6" w:rsidRPr="008C5FC6" w:rsidRDefault="008C5FC6" w:rsidP="008C5FC6">
      <w:pPr>
        <w:spacing w:before="0" w:after="0"/>
        <w:ind w:right="49"/>
        <w:rPr>
          <w:rFonts w:cs="Arial"/>
          <w:szCs w:val="24"/>
        </w:rPr>
      </w:pPr>
      <w:r w:rsidRPr="008C5FC6">
        <w:rPr>
          <w:rFonts w:cs="Arial"/>
          <w:szCs w:val="24"/>
        </w:rPr>
        <w:t>Que el objeto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 tales hechos y acontecimientos desde la fundación de nuestra ciudad de</w:t>
      </w:r>
      <w:r w:rsidRPr="008C5FC6">
        <w:rPr>
          <w:rFonts w:cs="Arial"/>
          <w:spacing w:val="-59"/>
          <w:szCs w:val="24"/>
        </w:rPr>
        <w:t xml:space="preserve"> </w:t>
      </w:r>
      <w:r w:rsidRPr="008C5FC6">
        <w:rPr>
          <w:rFonts w:cs="Arial"/>
          <w:szCs w:val="24"/>
        </w:rPr>
        <w:t>Torreó</w:t>
      </w:r>
      <w:r>
        <w:rPr>
          <w:rFonts w:cs="Arial"/>
          <w:szCs w:val="24"/>
        </w:rPr>
        <w:t>n</w:t>
      </w:r>
      <w:r w:rsidRPr="008C5FC6">
        <w:rPr>
          <w:rFonts w:cs="Arial"/>
          <w:szCs w:val="24"/>
        </w:rPr>
        <w:t>, Coahuila, a través de un Reglamento que crea al Consejo de la Crónica y la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Historia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2"/>
          <w:szCs w:val="24"/>
        </w:rPr>
        <w:t xml:space="preserve"> </w:t>
      </w:r>
      <w:r w:rsidRPr="008C5FC6">
        <w:rPr>
          <w:rFonts w:cs="Arial"/>
          <w:szCs w:val="24"/>
        </w:rPr>
        <w:t>acuerdo</w:t>
      </w:r>
      <w:r w:rsidRPr="008C5FC6">
        <w:rPr>
          <w:rFonts w:cs="Arial"/>
          <w:spacing w:val="3"/>
          <w:szCs w:val="24"/>
        </w:rPr>
        <w:t xml:space="preserve"> </w:t>
      </w:r>
      <w:r w:rsidRPr="008C5FC6">
        <w:rPr>
          <w:rFonts w:cs="Arial"/>
          <w:szCs w:val="24"/>
        </w:rPr>
        <w:t>a</w:t>
      </w:r>
      <w:r w:rsidRPr="008C5FC6">
        <w:rPr>
          <w:rFonts w:cs="Arial"/>
          <w:spacing w:val="2"/>
          <w:szCs w:val="24"/>
        </w:rPr>
        <w:t xml:space="preserve"> </w:t>
      </w:r>
      <w:r w:rsidRPr="008C5FC6">
        <w:rPr>
          <w:rFonts w:cs="Arial"/>
          <w:szCs w:val="24"/>
        </w:rPr>
        <w:t>las necesidades</w:t>
      </w:r>
      <w:r w:rsidRPr="008C5FC6">
        <w:rPr>
          <w:rFonts w:cs="Arial"/>
          <w:spacing w:val="3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2"/>
          <w:szCs w:val="24"/>
        </w:rPr>
        <w:t xml:space="preserve"> </w:t>
      </w:r>
      <w:r w:rsidRPr="008C5FC6">
        <w:rPr>
          <w:rFonts w:cs="Arial"/>
          <w:szCs w:val="24"/>
        </w:rPr>
        <w:t>modernizar</w:t>
      </w:r>
      <w:r w:rsidRPr="008C5FC6">
        <w:rPr>
          <w:rFonts w:cs="Arial"/>
          <w:spacing w:val="3"/>
          <w:szCs w:val="24"/>
        </w:rPr>
        <w:t xml:space="preserve"> </w:t>
      </w:r>
      <w:r w:rsidRPr="008C5FC6">
        <w:rPr>
          <w:rFonts w:cs="Arial"/>
          <w:szCs w:val="24"/>
        </w:rPr>
        <w:t>el</w:t>
      </w:r>
      <w:r w:rsidRPr="008C5FC6">
        <w:rPr>
          <w:rFonts w:cs="Arial"/>
          <w:spacing w:val="2"/>
          <w:szCs w:val="24"/>
        </w:rPr>
        <w:t xml:space="preserve"> </w:t>
      </w:r>
      <w:r w:rsidRPr="008C5FC6">
        <w:rPr>
          <w:rFonts w:cs="Arial"/>
          <w:szCs w:val="24"/>
        </w:rPr>
        <w:t>quehacer</w:t>
      </w:r>
      <w:r w:rsidRPr="008C5FC6">
        <w:rPr>
          <w:rFonts w:cs="Arial"/>
          <w:spacing w:val="4"/>
          <w:szCs w:val="24"/>
        </w:rPr>
        <w:t xml:space="preserve"> </w:t>
      </w:r>
      <w:r w:rsidRPr="008C5FC6">
        <w:rPr>
          <w:rFonts w:cs="Arial"/>
          <w:szCs w:val="24"/>
        </w:rPr>
        <w:t>público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donde</w:t>
      </w:r>
      <w:r w:rsidRPr="008C5FC6">
        <w:rPr>
          <w:rFonts w:cs="Arial"/>
          <w:spacing w:val="3"/>
          <w:szCs w:val="24"/>
        </w:rPr>
        <w:t xml:space="preserve"> </w:t>
      </w:r>
      <w:r w:rsidRPr="008C5FC6">
        <w:rPr>
          <w:rFonts w:cs="Arial"/>
          <w:szCs w:val="24"/>
        </w:rPr>
        <w:t>se</w:t>
      </w:r>
      <w:r w:rsidRPr="008C5FC6">
        <w:rPr>
          <w:rFonts w:cs="Arial"/>
          <w:spacing w:val="3"/>
          <w:szCs w:val="24"/>
        </w:rPr>
        <w:t xml:space="preserve"> </w:t>
      </w:r>
      <w:r w:rsidRPr="008C5FC6">
        <w:rPr>
          <w:rFonts w:cs="Arial"/>
          <w:szCs w:val="24"/>
        </w:rPr>
        <w:t>refleje no solo la gestión de la autoridad municipal, sino la actividad de cada sector de la vida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social, económica, educativa y política de la comunidad torreonense como una suma 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esfuerzos que ha de motivar y orientar la participación organizada de las generaciones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 xml:space="preserve">venideras, cuyo estudio se avocaron los regidores integrantes de las </w:t>
      </w:r>
      <w:r w:rsidRPr="008C5FC6">
        <w:rPr>
          <w:rFonts w:cs="Arial"/>
          <w:szCs w:val="24"/>
        </w:rPr>
        <w:lastRenderedPageBreak/>
        <w:t>Comisiones 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actividades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Educación,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Arte,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Cultura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y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Gobernación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del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R.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Ayuntamiento</w:t>
      </w:r>
      <w:r w:rsidRPr="008C5FC6">
        <w:rPr>
          <w:rFonts w:cs="Arial"/>
          <w:spacing w:val="61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Torreón.</w:t>
      </w:r>
    </w:p>
    <w:p w14:paraId="48D8F237" w14:textId="77777777" w:rsidR="008C5FC6" w:rsidRPr="008C5FC6" w:rsidRDefault="008C5FC6" w:rsidP="008C5FC6">
      <w:pPr>
        <w:pStyle w:val="Textoindependiente"/>
        <w:spacing w:before="0" w:line="360" w:lineRule="auto"/>
        <w:ind w:right="49"/>
        <w:jc w:val="center"/>
        <w:rPr>
          <w:sz w:val="24"/>
          <w:szCs w:val="24"/>
        </w:rPr>
      </w:pPr>
    </w:p>
    <w:p w14:paraId="45D0FF32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TITULO PRIMERO</w:t>
      </w:r>
    </w:p>
    <w:p w14:paraId="7DDB0B7C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CAPÍTULO</w:t>
      </w:r>
      <w:r w:rsidRPr="008C5FC6">
        <w:rPr>
          <w:rFonts w:cs="Arial"/>
          <w:b/>
          <w:bCs/>
          <w:spacing w:val="-16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ÚNICO</w:t>
      </w:r>
    </w:p>
    <w:p w14:paraId="57548A95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szCs w:val="24"/>
        </w:rPr>
      </w:pPr>
      <w:r w:rsidRPr="008C5FC6">
        <w:rPr>
          <w:rFonts w:cs="Arial"/>
          <w:b/>
          <w:szCs w:val="24"/>
        </w:rPr>
        <w:t>DISPOSICIONES</w:t>
      </w:r>
      <w:r w:rsidRPr="008C5FC6">
        <w:rPr>
          <w:rFonts w:cs="Arial"/>
          <w:b/>
          <w:spacing w:val="-5"/>
          <w:szCs w:val="24"/>
        </w:rPr>
        <w:t xml:space="preserve"> </w:t>
      </w:r>
      <w:r w:rsidRPr="008C5FC6">
        <w:rPr>
          <w:rFonts w:cs="Arial"/>
          <w:b/>
          <w:szCs w:val="24"/>
        </w:rPr>
        <w:t>GENERALES</w:t>
      </w:r>
    </w:p>
    <w:p w14:paraId="61555DC1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1.- </w:t>
      </w:r>
      <w:r w:rsidRPr="008C5FC6">
        <w:rPr>
          <w:sz w:val="24"/>
          <w:szCs w:val="24"/>
        </w:rPr>
        <w:t>El presente Reglamento es de orden público y de interés social y sus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disposiciones son de observancia obligatoria en el Municipio de Torreón, Coahuila,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tiene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objeto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regular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organización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funcionamiento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Crónica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la Historia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 Municipio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Torreón, Coahuila.</w:t>
      </w:r>
    </w:p>
    <w:p w14:paraId="22FA96F9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027E8A7B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-2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2.-</w:t>
      </w:r>
      <w:r w:rsidRPr="008C5FC6">
        <w:rPr>
          <w:b/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efectos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entenderá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por:</w:t>
      </w:r>
    </w:p>
    <w:p w14:paraId="4B9330C1" w14:textId="77777777" w:rsidR="008C5FC6" w:rsidRPr="008C5FC6" w:rsidRDefault="008C5FC6" w:rsidP="008C5FC6">
      <w:pPr>
        <w:pStyle w:val="Prrafodelista"/>
        <w:widowControl w:val="0"/>
        <w:numPr>
          <w:ilvl w:val="0"/>
          <w:numId w:val="84"/>
        </w:numPr>
        <w:autoSpaceDE w:val="0"/>
        <w:autoSpaceDN w:val="0"/>
        <w:spacing w:before="0" w:after="0"/>
        <w:ind w:left="567" w:right="49" w:firstLine="0"/>
        <w:contextualSpacing w:val="0"/>
        <w:rPr>
          <w:rFonts w:cs="Arial"/>
          <w:szCs w:val="24"/>
        </w:rPr>
      </w:pPr>
      <w:proofErr w:type="gramStart"/>
      <w:r w:rsidRPr="008C5FC6">
        <w:rPr>
          <w:rFonts w:cs="Arial"/>
          <w:b/>
          <w:szCs w:val="24"/>
        </w:rPr>
        <w:t>MUNICIPIO.-</w:t>
      </w:r>
      <w:proofErr w:type="gramEnd"/>
      <w:r w:rsidRPr="008C5FC6">
        <w:rPr>
          <w:rFonts w:cs="Arial"/>
          <w:b/>
          <w:spacing w:val="-3"/>
          <w:szCs w:val="24"/>
        </w:rPr>
        <w:t xml:space="preserve"> </w:t>
      </w:r>
      <w:r w:rsidRPr="008C5FC6">
        <w:rPr>
          <w:rFonts w:cs="Arial"/>
          <w:szCs w:val="24"/>
        </w:rPr>
        <w:t>El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Municipio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-6"/>
          <w:szCs w:val="24"/>
        </w:rPr>
        <w:t xml:space="preserve"> </w:t>
      </w:r>
      <w:r w:rsidRPr="008C5FC6">
        <w:rPr>
          <w:rFonts w:cs="Arial"/>
          <w:szCs w:val="24"/>
        </w:rPr>
        <w:t>Torreón,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Coahuila.</w:t>
      </w:r>
    </w:p>
    <w:p w14:paraId="68C22C10" w14:textId="77777777" w:rsidR="008C5FC6" w:rsidRPr="008C5FC6" w:rsidRDefault="008C5FC6" w:rsidP="008C5FC6">
      <w:pPr>
        <w:pStyle w:val="Prrafodelista"/>
        <w:widowControl w:val="0"/>
        <w:numPr>
          <w:ilvl w:val="0"/>
          <w:numId w:val="84"/>
        </w:numPr>
        <w:autoSpaceDE w:val="0"/>
        <w:autoSpaceDN w:val="0"/>
        <w:spacing w:before="0" w:after="0"/>
        <w:ind w:left="567" w:right="49" w:firstLine="0"/>
        <w:contextualSpacing w:val="0"/>
        <w:rPr>
          <w:rFonts w:cs="Arial"/>
          <w:szCs w:val="24"/>
        </w:rPr>
      </w:pPr>
      <w:proofErr w:type="gramStart"/>
      <w:r w:rsidRPr="008C5FC6">
        <w:rPr>
          <w:rFonts w:cs="Arial"/>
          <w:b/>
          <w:szCs w:val="24"/>
        </w:rPr>
        <w:t>AYUNTAMIENTO.-</w:t>
      </w:r>
      <w:proofErr w:type="gramEnd"/>
      <w:r w:rsidRPr="008C5FC6">
        <w:rPr>
          <w:rFonts w:cs="Arial"/>
          <w:b/>
          <w:szCs w:val="24"/>
        </w:rPr>
        <w:t xml:space="preserve"> </w:t>
      </w:r>
      <w:r w:rsidRPr="008C5FC6">
        <w:rPr>
          <w:rFonts w:cs="Arial"/>
          <w:szCs w:val="24"/>
        </w:rPr>
        <w:t>EL H. Ayuntamiento Constitucional de Torreón, Coahuila.</w:t>
      </w:r>
      <w:r w:rsidRPr="008C5FC6">
        <w:rPr>
          <w:rFonts w:cs="Arial"/>
          <w:spacing w:val="1"/>
          <w:szCs w:val="24"/>
        </w:rPr>
        <w:t xml:space="preserve"> </w:t>
      </w:r>
    </w:p>
    <w:p w14:paraId="7C214B62" w14:textId="77777777" w:rsidR="008C5FC6" w:rsidRPr="008C5FC6" w:rsidRDefault="008C5FC6" w:rsidP="008C5FC6">
      <w:pPr>
        <w:pStyle w:val="Prrafodelista"/>
        <w:widowControl w:val="0"/>
        <w:numPr>
          <w:ilvl w:val="0"/>
          <w:numId w:val="84"/>
        </w:numPr>
        <w:autoSpaceDE w:val="0"/>
        <w:autoSpaceDN w:val="0"/>
        <w:spacing w:before="0" w:after="0"/>
        <w:ind w:left="567" w:right="49" w:firstLine="0"/>
        <w:contextualSpacing w:val="0"/>
        <w:rPr>
          <w:rFonts w:cs="Arial"/>
          <w:szCs w:val="24"/>
        </w:rPr>
      </w:pPr>
      <w:r w:rsidRPr="008C5FC6">
        <w:rPr>
          <w:rFonts w:cs="Arial"/>
          <w:b/>
          <w:szCs w:val="24"/>
        </w:rPr>
        <w:t>PRESIDENTE</w:t>
      </w:r>
      <w:r w:rsidRPr="008C5FC6">
        <w:rPr>
          <w:rFonts w:cs="Arial"/>
          <w:b/>
          <w:spacing w:val="1"/>
          <w:szCs w:val="24"/>
        </w:rPr>
        <w:t xml:space="preserve"> </w:t>
      </w:r>
      <w:proofErr w:type="gramStart"/>
      <w:r w:rsidRPr="008C5FC6">
        <w:rPr>
          <w:rFonts w:cs="Arial"/>
          <w:b/>
          <w:szCs w:val="24"/>
        </w:rPr>
        <w:t>MUNICIPAL.-</w:t>
      </w:r>
      <w:proofErr w:type="gramEnd"/>
      <w:r w:rsidRPr="008C5FC6">
        <w:rPr>
          <w:rFonts w:cs="Arial"/>
          <w:b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El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Presidente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Municipal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del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R.</w:t>
      </w:r>
      <w:r w:rsidRPr="008C5FC6">
        <w:rPr>
          <w:rFonts w:cs="Arial"/>
          <w:spacing w:val="1"/>
          <w:szCs w:val="24"/>
        </w:rPr>
        <w:t xml:space="preserve"> </w:t>
      </w:r>
      <w:r w:rsidRPr="008C5FC6">
        <w:rPr>
          <w:rFonts w:cs="Arial"/>
          <w:szCs w:val="24"/>
        </w:rPr>
        <w:t>Ayuntamiento</w:t>
      </w:r>
      <w:r w:rsidRPr="008C5FC6">
        <w:rPr>
          <w:rFonts w:cs="Arial"/>
          <w:spacing w:val="-64"/>
          <w:szCs w:val="24"/>
        </w:rPr>
        <w:t xml:space="preserve"> </w:t>
      </w:r>
      <w:r w:rsidRPr="008C5FC6">
        <w:rPr>
          <w:rFonts w:cs="Arial"/>
          <w:szCs w:val="24"/>
        </w:rPr>
        <w:t>Constitucional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Torreón,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Coahuila.</w:t>
      </w:r>
    </w:p>
    <w:p w14:paraId="2455EC2F" w14:textId="77777777" w:rsidR="008C5FC6" w:rsidRPr="008C5FC6" w:rsidRDefault="008C5FC6" w:rsidP="008C5FC6">
      <w:pPr>
        <w:pStyle w:val="Textoindependiente"/>
        <w:numPr>
          <w:ilvl w:val="0"/>
          <w:numId w:val="84"/>
        </w:numPr>
        <w:spacing w:before="0" w:line="360" w:lineRule="auto"/>
        <w:ind w:left="567" w:right="49" w:firstLine="0"/>
        <w:rPr>
          <w:sz w:val="24"/>
          <w:szCs w:val="24"/>
        </w:rPr>
      </w:pPr>
      <w:proofErr w:type="gramStart"/>
      <w:r w:rsidRPr="008C5FC6">
        <w:rPr>
          <w:b/>
          <w:sz w:val="24"/>
          <w:szCs w:val="24"/>
        </w:rPr>
        <w:t>CABILDO.-</w:t>
      </w:r>
      <w:proofErr w:type="gramEnd"/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reunido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Sesión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ejercicio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sus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atribuciones.</w:t>
      </w:r>
    </w:p>
    <w:p w14:paraId="0F528B0A" w14:textId="77777777" w:rsidR="008C5FC6" w:rsidRPr="008C5FC6" w:rsidRDefault="008C5FC6" w:rsidP="008C5FC6">
      <w:pPr>
        <w:pStyle w:val="Textoindependiente"/>
        <w:numPr>
          <w:ilvl w:val="0"/>
          <w:numId w:val="84"/>
        </w:numPr>
        <w:spacing w:before="0" w:line="360" w:lineRule="auto"/>
        <w:ind w:left="567" w:right="49" w:firstLine="0"/>
        <w:rPr>
          <w:sz w:val="24"/>
          <w:szCs w:val="24"/>
        </w:rPr>
      </w:pPr>
      <w:proofErr w:type="gramStart"/>
      <w:r w:rsidRPr="008C5FC6">
        <w:rPr>
          <w:b/>
          <w:sz w:val="24"/>
          <w:szCs w:val="24"/>
        </w:rPr>
        <w:t>CRÓNICA.-</w:t>
      </w:r>
      <w:proofErr w:type="gramEnd"/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Registro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literario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documental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personajes</w:t>
      </w:r>
      <w:r w:rsidRPr="008C5FC6">
        <w:rPr>
          <w:spacing w:val="67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acontecimientos históricos más relevantes de la comunidad, dignos de memoria,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su gran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importancia y</w:t>
      </w:r>
      <w:r w:rsidRPr="008C5FC6">
        <w:rPr>
          <w:spacing w:val="64"/>
          <w:sz w:val="24"/>
          <w:szCs w:val="24"/>
        </w:rPr>
        <w:t xml:space="preserve"> </w:t>
      </w:r>
      <w:r w:rsidRPr="008C5FC6">
        <w:rPr>
          <w:sz w:val="24"/>
          <w:szCs w:val="24"/>
        </w:rPr>
        <w:t>trascendencia.</w:t>
      </w:r>
    </w:p>
    <w:p w14:paraId="6CACA871" w14:textId="77777777" w:rsidR="008C5FC6" w:rsidRPr="008C5FC6" w:rsidRDefault="008C5FC6" w:rsidP="008C5FC6">
      <w:pPr>
        <w:pStyle w:val="Textoindependiente"/>
        <w:numPr>
          <w:ilvl w:val="0"/>
          <w:numId w:val="84"/>
        </w:numPr>
        <w:spacing w:before="0" w:line="360" w:lineRule="auto"/>
        <w:ind w:left="567" w:right="49" w:firstLine="0"/>
        <w:rPr>
          <w:sz w:val="24"/>
          <w:szCs w:val="24"/>
        </w:rPr>
      </w:pPr>
      <w:proofErr w:type="gramStart"/>
      <w:r w:rsidRPr="008C5FC6">
        <w:rPr>
          <w:b/>
          <w:sz w:val="24"/>
          <w:szCs w:val="24"/>
        </w:rPr>
        <w:t>HISTORIA.-</w:t>
      </w:r>
      <w:proofErr w:type="gramEnd"/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Narración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 exposición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acontecimientos pasados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y 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todos los tiempos y pueblos del mundo, dignos de memoria, sean públicos 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privados.</w:t>
      </w:r>
    </w:p>
    <w:p w14:paraId="36C6DE87" w14:textId="77777777" w:rsidR="008C5FC6" w:rsidRPr="008C5FC6" w:rsidRDefault="008C5FC6" w:rsidP="008C5FC6">
      <w:pPr>
        <w:pStyle w:val="Textoindependiente"/>
        <w:numPr>
          <w:ilvl w:val="0"/>
          <w:numId w:val="84"/>
        </w:numPr>
        <w:spacing w:before="0" w:line="360" w:lineRule="auto"/>
        <w:ind w:left="567" w:right="49" w:firstLine="0"/>
        <w:rPr>
          <w:sz w:val="24"/>
          <w:szCs w:val="24"/>
        </w:rPr>
      </w:pPr>
      <w:proofErr w:type="gramStart"/>
      <w:r w:rsidRPr="008C5FC6">
        <w:rPr>
          <w:b/>
          <w:sz w:val="24"/>
          <w:szCs w:val="24"/>
        </w:rPr>
        <w:t>CONSEJO.-</w:t>
      </w:r>
      <w:proofErr w:type="gramEnd"/>
      <w:r w:rsidRPr="008C5FC6">
        <w:rPr>
          <w:b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 de la Crónica y la Historia del Municipio de Torreón,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Coahuila.</w:t>
      </w:r>
    </w:p>
    <w:p w14:paraId="0653B50B" w14:textId="77777777" w:rsidR="008C5FC6" w:rsidRPr="008C5FC6" w:rsidRDefault="008C5FC6" w:rsidP="008C5FC6">
      <w:pPr>
        <w:pStyle w:val="Prrafodelista"/>
        <w:widowControl w:val="0"/>
        <w:numPr>
          <w:ilvl w:val="0"/>
          <w:numId w:val="84"/>
        </w:numPr>
        <w:autoSpaceDE w:val="0"/>
        <w:autoSpaceDN w:val="0"/>
        <w:spacing w:before="0" w:after="0"/>
        <w:ind w:left="567" w:right="49" w:firstLine="0"/>
        <w:contextualSpacing w:val="0"/>
        <w:rPr>
          <w:rFonts w:cs="Arial"/>
          <w:szCs w:val="24"/>
        </w:rPr>
      </w:pPr>
      <w:r w:rsidRPr="008C5FC6">
        <w:rPr>
          <w:rFonts w:cs="Arial"/>
          <w:b/>
          <w:szCs w:val="24"/>
        </w:rPr>
        <w:t>CRONISTA</w:t>
      </w:r>
      <w:r w:rsidRPr="008C5FC6">
        <w:rPr>
          <w:rFonts w:cs="Arial"/>
          <w:b/>
          <w:spacing w:val="-9"/>
          <w:szCs w:val="24"/>
        </w:rPr>
        <w:t xml:space="preserve"> </w:t>
      </w:r>
      <w:proofErr w:type="gramStart"/>
      <w:r w:rsidRPr="008C5FC6">
        <w:rPr>
          <w:rFonts w:cs="Arial"/>
          <w:b/>
          <w:szCs w:val="24"/>
        </w:rPr>
        <w:t>MUNICIPAL.-</w:t>
      </w:r>
      <w:proofErr w:type="gramEnd"/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El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Cronista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del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Municipio</w:t>
      </w:r>
      <w:r w:rsidRPr="008C5FC6">
        <w:rPr>
          <w:rFonts w:cs="Arial"/>
          <w:spacing w:val="-3"/>
          <w:szCs w:val="24"/>
        </w:rPr>
        <w:t xml:space="preserve"> </w:t>
      </w:r>
      <w:r w:rsidRPr="008C5FC6">
        <w:rPr>
          <w:rFonts w:cs="Arial"/>
          <w:szCs w:val="24"/>
        </w:rPr>
        <w:t>de</w:t>
      </w:r>
      <w:r w:rsidRPr="008C5FC6">
        <w:rPr>
          <w:rFonts w:cs="Arial"/>
          <w:spacing w:val="-3"/>
          <w:szCs w:val="24"/>
        </w:rPr>
        <w:t xml:space="preserve"> </w:t>
      </w:r>
      <w:r w:rsidRPr="008C5FC6">
        <w:rPr>
          <w:rFonts w:cs="Arial"/>
          <w:szCs w:val="24"/>
        </w:rPr>
        <w:t>Torreón,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Coahuila.</w:t>
      </w:r>
    </w:p>
    <w:p w14:paraId="54550BDC" w14:textId="77777777" w:rsidR="008C5FC6" w:rsidRPr="008C5FC6" w:rsidRDefault="008C5FC6" w:rsidP="008C5FC6">
      <w:pPr>
        <w:pStyle w:val="Textoindependiente"/>
        <w:numPr>
          <w:ilvl w:val="0"/>
          <w:numId w:val="84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b/>
          <w:sz w:val="24"/>
          <w:szCs w:val="24"/>
        </w:rPr>
        <w:t>ADMINISTRACIÓN</w:t>
      </w:r>
      <w:r w:rsidRPr="008C5FC6">
        <w:rPr>
          <w:b/>
          <w:spacing w:val="25"/>
          <w:sz w:val="24"/>
          <w:szCs w:val="24"/>
        </w:rPr>
        <w:t xml:space="preserve"> </w:t>
      </w:r>
      <w:proofErr w:type="gramStart"/>
      <w:r w:rsidRPr="008C5FC6">
        <w:rPr>
          <w:b/>
          <w:sz w:val="24"/>
          <w:szCs w:val="24"/>
        </w:rPr>
        <w:t>PÚBLICA.-</w:t>
      </w:r>
      <w:proofErr w:type="gramEnd"/>
      <w:r w:rsidRPr="008C5FC6">
        <w:rPr>
          <w:b/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26"/>
          <w:sz w:val="24"/>
          <w:szCs w:val="24"/>
        </w:rPr>
        <w:t xml:space="preserve"> </w:t>
      </w:r>
      <w:r w:rsidRPr="008C5FC6">
        <w:rPr>
          <w:sz w:val="24"/>
          <w:szCs w:val="24"/>
        </w:rPr>
        <w:t>Dependencias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Entidades</w:t>
      </w:r>
      <w:r w:rsidRPr="008C5FC6">
        <w:rPr>
          <w:spacing w:val="26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26"/>
          <w:sz w:val="24"/>
          <w:szCs w:val="24"/>
        </w:rPr>
        <w:t xml:space="preserve"> </w:t>
      </w:r>
      <w:r w:rsidRPr="008C5FC6">
        <w:rPr>
          <w:sz w:val="24"/>
          <w:szCs w:val="24"/>
        </w:rPr>
        <w:t>integran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63"/>
          <w:sz w:val="24"/>
          <w:szCs w:val="24"/>
        </w:rPr>
        <w:t xml:space="preserve"> </w:t>
      </w:r>
      <w:r w:rsidRPr="008C5FC6">
        <w:rPr>
          <w:sz w:val="24"/>
          <w:szCs w:val="24"/>
        </w:rPr>
        <w:t>Administración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Pública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Centralizada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Descentralizada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Torreón,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Coahuila.</w:t>
      </w:r>
    </w:p>
    <w:p w14:paraId="5DB4DED9" w14:textId="77777777" w:rsidR="008C5FC6" w:rsidRPr="008C5FC6" w:rsidRDefault="008C5FC6" w:rsidP="008C5FC6">
      <w:pPr>
        <w:pStyle w:val="Textoindependiente"/>
        <w:numPr>
          <w:ilvl w:val="0"/>
          <w:numId w:val="84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b/>
          <w:sz w:val="24"/>
          <w:szCs w:val="24"/>
        </w:rPr>
        <w:t>DIRECCIÓN</w:t>
      </w:r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GENERAL</w:t>
      </w:r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DE</w:t>
      </w:r>
      <w:r w:rsidRPr="008C5FC6">
        <w:rPr>
          <w:b/>
          <w:spacing w:val="1"/>
          <w:sz w:val="24"/>
          <w:szCs w:val="24"/>
        </w:rPr>
        <w:t xml:space="preserve"> </w:t>
      </w:r>
      <w:proofErr w:type="gramStart"/>
      <w:r w:rsidRPr="008C5FC6">
        <w:rPr>
          <w:b/>
          <w:sz w:val="24"/>
          <w:szCs w:val="24"/>
        </w:rPr>
        <w:t>CULTURA.-</w:t>
      </w:r>
      <w:proofErr w:type="gramEnd"/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Dependencia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Centralizada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R.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lastRenderedPageBreak/>
        <w:t>Ayuntamiento</w:t>
      </w:r>
      <w:r w:rsidRPr="008C5FC6">
        <w:rPr>
          <w:spacing w:val="15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Torreón,</w:t>
      </w:r>
      <w:r w:rsidRPr="008C5FC6">
        <w:rPr>
          <w:spacing w:val="15"/>
          <w:sz w:val="24"/>
          <w:szCs w:val="24"/>
        </w:rPr>
        <w:t xml:space="preserve"> </w:t>
      </w:r>
      <w:r w:rsidRPr="008C5FC6">
        <w:rPr>
          <w:sz w:val="24"/>
          <w:szCs w:val="24"/>
        </w:rPr>
        <w:t>encargada</w:t>
      </w:r>
      <w:r w:rsidRPr="008C5FC6">
        <w:rPr>
          <w:spacing w:val="17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8"/>
          <w:sz w:val="24"/>
          <w:szCs w:val="24"/>
        </w:rPr>
        <w:t xml:space="preserve"> </w:t>
      </w:r>
      <w:r w:rsidRPr="008C5FC6">
        <w:rPr>
          <w:sz w:val="24"/>
          <w:szCs w:val="24"/>
        </w:rPr>
        <w:t>entre</w:t>
      </w:r>
      <w:r w:rsidRPr="008C5FC6">
        <w:rPr>
          <w:spacing w:val="16"/>
          <w:sz w:val="24"/>
          <w:szCs w:val="24"/>
        </w:rPr>
        <w:t xml:space="preserve"> </w:t>
      </w:r>
      <w:r w:rsidRPr="008C5FC6">
        <w:rPr>
          <w:sz w:val="24"/>
          <w:szCs w:val="24"/>
        </w:rPr>
        <w:t>otros</w:t>
      </w:r>
      <w:r w:rsidRPr="008C5FC6">
        <w:rPr>
          <w:spacing w:val="17"/>
          <w:sz w:val="24"/>
          <w:szCs w:val="24"/>
        </w:rPr>
        <w:t xml:space="preserve"> </w:t>
      </w:r>
      <w:r w:rsidRPr="008C5FC6">
        <w:rPr>
          <w:sz w:val="24"/>
          <w:szCs w:val="24"/>
        </w:rPr>
        <w:t>promover,</w:t>
      </w:r>
      <w:r w:rsidRPr="008C5FC6">
        <w:rPr>
          <w:spacing w:val="16"/>
          <w:sz w:val="24"/>
          <w:szCs w:val="24"/>
        </w:rPr>
        <w:t xml:space="preserve"> </w:t>
      </w:r>
      <w:r w:rsidRPr="008C5FC6">
        <w:rPr>
          <w:sz w:val="24"/>
          <w:szCs w:val="24"/>
        </w:rPr>
        <w:t>Impulsar,</w:t>
      </w:r>
      <w:r w:rsidRPr="008C5FC6">
        <w:rPr>
          <w:spacing w:val="17"/>
          <w:sz w:val="24"/>
          <w:szCs w:val="24"/>
        </w:rPr>
        <w:t xml:space="preserve"> </w:t>
      </w:r>
      <w:r w:rsidRPr="008C5FC6">
        <w:rPr>
          <w:sz w:val="24"/>
          <w:szCs w:val="24"/>
        </w:rPr>
        <w:t>rescatar</w:t>
      </w:r>
      <w:r w:rsidRPr="008C5FC6">
        <w:rPr>
          <w:spacing w:val="-65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conservar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todo lo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relacionado</w:t>
      </w:r>
      <w:r w:rsidRPr="008C5FC6">
        <w:rPr>
          <w:spacing w:val="4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cultura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local, regional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nacional.</w:t>
      </w:r>
    </w:p>
    <w:p w14:paraId="7ED6023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31F306C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23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3.-</w:t>
      </w:r>
      <w:r w:rsidRPr="008C5FC6">
        <w:rPr>
          <w:b/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es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un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órgano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consultivo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colaboración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integración del acervo del archivo histórico de la Administración Pública, integrado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forma</w:t>
      </w:r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colegiada,</w:t>
      </w:r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cuyo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objetivo</w:t>
      </w:r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principal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es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registro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literario</w:t>
      </w:r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documental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personajes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acontecimientos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históricos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más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relevantes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comunidad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Torreonense,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así</w:t>
      </w:r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como</w:t>
      </w:r>
      <w:r w:rsidRPr="008C5FC6">
        <w:rPr>
          <w:spacing w:val="16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5"/>
          <w:sz w:val="24"/>
          <w:szCs w:val="24"/>
        </w:rPr>
        <w:t xml:space="preserve"> </w:t>
      </w:r>
      <w:r w:rsidRPr="008C5FC6">
        <w:rPr>
          <w:sz w:val="24"/>
          <w:szCs w:val="24"/>
        </w:rPr>
        <w:t>estudio</w:t>
      </w:r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rescate</w:t>
      </w:r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6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16"/>
          <w:sz w:val="24"/>
          <w:szCs w:val="24"/>
        </w:rPr>
        <w:t xml:space="preserve"> </w:t>
      </w:r>
      <w:r w:rsidRPr="008C5FC6">
        <w:rPr>
          <w:sz w:val="24"/>
          <w:szCs w:val="24"/>
        </w:rPr>
        <w:t>costumbres</w:t>
      </w:r>
      <w:r w:rsidRPr="008C5FC6">
        <w:rPr>
          <w:spacing w:val="15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tradiciones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localidad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descripción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 las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transformaciones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 Municipio.</w:t>
      </w:r>
    </w:p>
    <w:p w14:paraId="0E918D9B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00F23C38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4.- </w:t>
      </w:r>
      <w:r w:rsidRPr="008C5FC6">
        <w:rPr>
          <w:sz w:val="24"/>
          <w:szCs w:val="24"/>
        </w:rPr>
        <w:t>Para la interpretación de las normas de este ordenamiento el Consejo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tomará</w:t>
      </w:r>
      <w:r w:rsidRPr="008C5FC6">
        <w:rPr>
          <w:spacing w:val="17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9"/>
          <w:sz w:val="24"/>
          <w:szCs w:val="24"/>
        </w:rPr>
        <w:t xml:space="preserve"> </w:t>
      </w:r>
      <w:r w:rsidRPr="008C5FC6">
        <w:rPr>
          <w:sz w:val="24"/>
          <w:szCs w:val="24"/>
        </w:rPr>
        <w:t>cuenta</w:t>
      </w:r>
      <w:r w:rsidRPr="008C5FC6">
        <w:rPr>
          <w:spacing w:val="18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5"/>
          <w:sz w:val="24"/>
          <w:szCs w:val="24"/>
        </w:rPr>
        <w:t xml:space="preserve"> </w:t>
      </w:r>
      <w:r w:rsidRPr="008C5FC6">
        <w:rPr>
          <w:sz w:val="24"/>
          <w:szCs w:val="24"/>
        </w:rPr>
        <w:t>objeto</w:t>
      </w:r>
      <w:r w:rsidRPr="008C5FC6">
        <w:rPr>
          <w:spacing w:val="18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fines</w:t>
      </w:r>
      <w:r w:rsidRPr="008C5FC6">
        <w:rPr>
          <w:spacing w:val="16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8"/>
          <w:sz w:val="24"/>
          <w:szCs w:val="24"/>
        </w:rPr>
        <w:t xml:space="preserve"> </w:t>
      </w:r>
      <w:r w:rsidRPr="008C5FC6">
        <w:rPr>
          <w:sz w:val="24"/>
          <w:szCs w:val="24"/>
        </w:rPr>
        <w:t>persigue</w:t>
      </w:r>
      <w:r w:rsidRPr="008C5FC6">
        <w:rPr>
          <w:spacing w:val="19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mismo</w:t>
      </w:r>
      <w:r w:rsidRPr="008C5FC6">
        <w:rPr>
          <w:spacing w:val="17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6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7"/>
          <w:sz w:val="24"/>
          <w:szCs w:val="24"/>
        </w:rPr>
        <w:t xml:space="preserve"> </w:t>
      </w:r>
      <w:r w:rsidRPr="008C5FC6">
        <w:rPr>
          <w:sz w:val="24"/>
          <w:szCs w:val="24"/>
        </w:rPr>
        <w:t>normatividad</w:t>
      </w:r>
      <w:r w:rsidRPr="008C5FC6">
        <w:rPr>
          <w:spacing w:val="16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8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materia.</w:t>
      </w:r>
    </w:p>
    <w:p w14:paraId="67FCD9B4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6A38B26B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pacing w:val="1"/>
          <w:szCs w:val="24"/>
        </w:rPr>
      </w:pPr>
      <w:r w:rsidRPr="008C5FC6">
        <w:rPr>
          <w:rFonts w:cs="Arial"/>
          <w:b/>
          <w:bCs/>
          <w:szCs w:val="24"/>
        </w:rPr>
        <w:t>TITULO SEGUNDO</w:t>
      </w:r>
    </w:p>
    <w:p w14:paraId="1C21AAFC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CAPITULO</w:t>
      </w:r>
      <w:r w:rsidRPr="008C5FC6">
        <w:rPr>
          <w:rFonts w:cs="Arial"/>
          <w:b/>
          <w:bCs/>
          <w:spacing w:val="-15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PRIMERO</w:t>
      </w:r>
    </w:p>
    <w:p w14:paraId="52A93F8A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szCs w:val="24"/>
        </w:rPr>
      </w:pPr>
      <w:r w:rsidRPr="008C5FC6">
        <w:rPr>
          <w:rFonts w:cs="Arial"/>
          <w:b/>
          <w:bCs/>
          <w:szCs w:val="24"/>
        </w:rPr>
        <w:t>DE</w:t>
      </w:r>
      <w:r w:rsidRPr="008C5FC6">
        <w:rPr>
          <w:rFonts w:cs="Arial"/>
          <w:b/>
          <w:bCs/>
          <w:spacing w:val="-1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LA</w:t>
      </w:r>
      <w:r w:rsidRPr="008C5FC6">
        <w:rPr>
          <w:rFonts w:cs="Arial"/>
          <w:b/>
          <w:bCs/>
          <w:spacing w:val="-6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INTEGRACIÓN</w:t>
      </w:r>
      <w:r w:rsidRPr="008C5FC6">
        <w:rPr>
          <w:rFonts w:cs="Arial"/>
          <w:b/>
          <w:bCs/>
          <w:spacing w:val="-1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Y</w:t>
      </w:r>
      <w:r w:rsidRPr="008C5FC6">
        <w:rPr>
          <w:rFonts w:cs="Arial"/>
          <w:b/>
          <w:bCs/>
          <w:spacing w:val="-2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FUNCIONAMIENTO</w:t>
      </w:r>
      <w:r w:rsidRPr="008C5FC6">
        <w:rPr>
          <w:rFonts w:cs="Arial"/>
          <w:b/>
          <w:bCs/>
          <w:spacing w:val="-1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DEL CONSEJO</w:t>
      </w:r>
      <w:r w:rsidRPr="008C5FC6">
        <w:rPr>
          <w:rFonts w:cs="Arial"/>
          <w:b/>
          <w:bCs/>
          <w:spacing w:val="-2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DE</w:t>
      </w:r>
      <w:r w:rsidRPr="008C5FC6">
        <w:rPr>
          <w:rFonts w:cs="Arial"/>
          <w:b/>
          <w:bCs/>
          <w:spacing w:val="-64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LA</w:t>
      </w:r>
      <w:r w:rsidRPr="008C5FC6">
        <w:rPr>
          <w:rFonts w:cs="Arial"/>
          <w:b/>
          <w:bCs/>
          <w:spacing w:val="-5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CRONICA</w:t>
      </w:r>
      <w:r w:rsidRPr="008C5FC6">
        <w:rPr>
          <w:rFonts w:cs="Arial"/>
          <w:b/>
          <w:spacing w:val="-6"/>
          <w:szCs w:val="24"/>
        </w:rPr>
        <w:t xml:space="preserve"> </w:t>
      </w:r>
      <w:r w:rsidRPr="008C5FC6">
        <w:rPr>
          <w:rFonts w:cs="Arial"/>
          <w:b/>
          <w:szCs w:val="24"/>
        </w:rPr>
        <w:t>Y</w:t>
      </w:r>
      <w:r w:rsidRPr="008C5FC6">
        <w:rPr>
          <w:rFonts w:cs="Arial"/>
          <w:b/>
          <w:spacing w:val="-1"/>
          <w:szCs w:val="24"/>
        </w:rPr>
        <w:t xml:space="preserve"> </w:t>
      </w:r>
      <w:r w:rsidRPr="008C5FC6">
        <w:rPr>
          <w:rFonts w:cs="Arial"/>
          <w:b/>
          <w:szCs w:val="24"/>
        </w:rPr>
        <w:t>LA</w:t>
      </w:r>
      <w:r w:rsidRPr="008C5FC6">
        <w:rPr>
          <w:rFonts w:cs="Arial"/>
          <w:b/>
          <w:spacing w:val="-6"/>
          <w:szCs w:val="24"/>
        </w:rPr>
        <w:t xml:space="preserve"> </w:t>
      </w:r>
      <w:r w:rsidRPr="008C5FC6">
        <w:rPr>
          <w:rFonts w:cs="Arial"/>
          <w:b/>
          <w:szCs w:val="24"/>
        </w:rPr>
        <w:t>HISTORIA</w:t>
      </w:r>
      <w:r w:rsidRPr="008C5FC6">
        <w:rPr>
          <w:rFonts w:cs="Arial"/>
          <w:b/>
          <w:spacing w:val="-5"/>
          <w:szCs w:val="24"/>
        </w:rPr>
        <w:t xml:space="preserve"> </w:t>
      </w:r>
      <w:r w:rsidRPr="008C5FC6">
        <w:rPr>
          <w:rFonts w:cs="Arial"/>
          <w:b/>
          <w:szCs w:val="24"/>
        </w:rPr>
        <w:t>DEL MUNICIPIO</w:t>
      </w:r>
    </w:p>
    <w:p w14:paraId="41F7819A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5.- </w:t>
      </w:r>
      <w:r w:rsidRPr="008C5FC6">
        <w:rPr>
          <w:sz w:val="24"/>
          <w:szCs w:val="24"/>
        </w:rPr>
        <w:t xml:space="preserve">El Consejo para su funcionamiento se </w:t>
      </w:r>
      <w:proofErr w:type="gramStart"/>
      <w:r w:rsidRPr="008C5FC6">
        <w:rPr>
          <w:sz w:val="24"/>
          <w:szCs w:val="24"/>
        </w:rPr>
        <w:t>integrara</w:t>
      </w:r>
      <w:proofErr w:type="gramEnd"/>
      <w:r w:rsidRPr="008C5FC6">
        <w:rPr>
          <w:sz w:val="24"/>
          <w:szCs w:val="24"/>
        </w:rPr>
        <w:t xml:space="preserve"> por diez personas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denominadas Consejeros, estos serán propuestos por el Presidente Municipal 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Cabildo,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para su aprobación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por mayoría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simple.</w:t>
      </w:r>
    </w:p>
    <w:p w14:paraId="4F33BD1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0EE94A5C" w14:textId="77777777" w:rsidR="008C5FC6" w:rsidRPr="008C5FC6" w:rsidRDefault="008C5FC6" w:rsidP="008C5FC6">
      <w:pPr>
        <w:spacing w:before="0" w:after="0"/>
        <w:ind w:right="49"/>
        <w:rPr>
          <w:rFonts w:cs="Arial"/>
          <w:szCs w:val="24"/>
        </w:rPr>
      </w:pPr>
      <w:r w:rsidRPr="008C5FC6">
        <w:rPr>
          <w:rFonts w:cs="Arial"/>
          <w:b/>
          <w:szCs w:val="24"/>
        </w:rPr>
        <w:t>Artículo</w:t>
      </w:r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b/>
          <w:szCs w:val="24"/>
        </w:rPr>
        <w:t>6.-</w:t>
      </w:r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El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Consejo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estará</w:t>
      </w:r>
      <w:r w:rsidRPr="008C5FC6">
        <w:rPr>
          <w:rFonts w:cs="Arial"/>
          <w:spacing w:val="-2"/>
          <w:szCs w:val="24"/>
        </w:rPr>
        <w:t xml:space="preserve"> </w:t>
      </w:r>
      <w:r w:rsidRPr="008C5FC6">
        <w:rPr>
          <w:rFonts w:cs="Arial"/>
          <w:szCs w:val="24"/>
        </w:rPr>
        <w:t>integrado</w:t>
      </w:r>
      <w:r w:rsidRPr="008C5FC6">
        <w:rPr>
          <w:rFonts w:cs="Arial"/>
          <w:spacing w:val="-1"/>
          <w:szCs w:val="24"/>
        </w:rPr>
        <w:t xml:space="preserve"> </w:t>
      </w:r>
      <w:r w:rsidRPr="008C5FC6">
        <w:rPr>
          <w:rFonts w:cs="Arial"/>
          <w:szCs w:val="24"/>
        </w:rPr>
        <w:t>por:</w:t>
      </w:r>
    </w:p>
    <w:p w14:paraId="26D677B3" w14:textId="77777777" w:rsidR="008C5FC6" w:rsidRPr="008C5FC6" w:rsidRDefault="008C5FC6" w:rsidP="008C5FC6">
      <w:pPr>
        <w:pStyle w:val="Textoindependiente"/>
        <w:numPr>
          <w:ilvl w:val="0"/>
          <w:numId w:val="80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Un</w:t>
      </w:r>
      <w:r w:rsidRPr="008C5FC6">
        <w:rPr>
          <w:spacing w:val="-2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z w:val="24"/>
          <w:szCs w:val="24"/>
        </w:rPr>
        <w:t>,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será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Presidente Municipal.</w:t>
      </w:r>
    </w:p>
    <w:p w14:paraId="0CBAE46C" w14:textId="680DFFB6" w:rsidR="008C5FC6" w:rsidRPr="008C5FC6" w:rsidRDefault="008C5FC6" w:rsidP="008C5FC6">
      <w:pPr>
        <w:pStyle w:val="Textoindependiente"/>
        <w:numPr>
          <w:ilvl w:val="0"/>
          <w:numId w:val="80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Un</w:t>
      </w:r>
      <w:r w:rsidRPr="008C5FC6">
        <w:rPr>
          <w:spacing w:val="-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Secretario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Técnico</w:t>
      </w:r>
      <w:proofErr w:type="gramEnd"/>
      <w:r w:rsidRPr="008C5FC6">
        <w:rPr>
          <w:sz w:val="24"/>
          <w:szCs w:val="24"/>
        </w:rPr>
        <w:t>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será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Director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Dirección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Cultura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pacing w:val="-64"/>
          <w:sz w:val="24"/>
          <w:szCs w:val="24"/>
        </w:rPr>
        <w:t xml:space="preserve">         </w:t>
      </w:r>
      <w:r w:rsidRPr="008C5FC6">
        <w:rPr>
          <w:sz w:val="24"/>
          <w:szCs w:val="24"/>
        </w:rPr>
        <w:t>Municipal.</w:t>
      </w:r>
    </w:p>
    <w:p w14:paraId="78D9C744" w14:textId="77777777" w:rsidR="008C5FC6" w:rsidRPr="008C5FC6" w:rsidRDefault="008C5FC6" w:rsidP="008C5FC6">
      <w:pPr>
        <w:pStyle w:val="Textoindependiente"/>
        <w:numPr>
          <w:ilvl w:val="0"/>
          <w:numId w:val="80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El Cronista Municipal.</w:t>
      </w:r>
      <w:r w:rsidRPr="008C5FC6">
        <w:rPr>
          <w:spacing w:val="1"/>
          <w:sz w:val="24"/>
          <w:szCs w:val="24"/>
        </w:rPr>
        <w:t xml:space="preserve"> </w:t>
      </w:r>
    </w:p>
    <w:p w14:paraId="55BE7935" w14:textId="77777777" w:rsidR="008C5FC6" w:rsidRPr="008C5FC6" w:rsidRDefault="008C5FC6" w:rsidP="008C5FC6">
      <w:pPr>
        <w:pStyle w:val="Textoindependiente"/>
        <w:numPr>
          <w:ilvl w:val="0"/>
          <w:numId w:val="80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Siete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vocales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serán:</w:t>
      </w:r>
    </w:p>
    <w:p w14:paraId="073CC9B0" w14:textId="77777777" w:rsidR="008C5FC6" w:rsidRPr="008C5FC6" w:rsidRDefault="008C5FC6" w:rsidP="008C5FC6">
      <w:pPr>
        <w:pStyle w:val="Textoindependiente"/>
        <w:numPr>
          <w:ilvl w:val="0"/>
          <w:numId w:val="81"/>
        </w:numPr>
        <w:spacing w:before="0" w:line="360" w:lineRule="auto"/>
        <w:ind w:right="49" w:hanging="11"/>
        <w:rPr>
          <w:sz w:val="24"/>
          <w:szCs w:val="24"/>
        </w:rPr>
      </w:pP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Director</w:t>
      </w:r>
      <w:proofErr w:type="gramEnd"/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Municipal;</w:t>
      </w:r>
    </w:p>
    <w:p w14:paraId="421219D6" w14:textId="77777777" w:rsidR="008C5FC6" w:rsidRPr="008C5FC6" w:rsidRDefault="008C5FC6" w:rsidP="008C5FC6">
      <w:pPr>
        <w:pStyle w:val="Textoindependiente"/>
        <w:numPr>
          <w:ilvl w:val="0"/>
          <w:numId w:val="81"/>
        </w:numPr>
        <w:spacing w:before="0" w:line="360" w:lineRule="auto"/>
        <w:ind w:right="49" w:hanging="11"/>
        <w:rPr>
          <w:sz w:val="24"/>
          <w:szCs w:val="24"/>
        </w:rPr>
      </w:pPr>
      <w:r w:rsidRPr="008C5FC6">
        <w:rPr>
          <w:sz w:val="24"/>
          <w:szCs w:val="24"/>
        </w:rPr>
        <w:t>Un</w:t>
      </w:r>
      <w:r w:rsidRPr="008C5FC6">
        <w:rPr>
          <w:spacing w:val="60"/>
          <w:sz w:val="24"/>
          <w:szCs w:val="24"/>
        </w:rPr>
        <w:t xml:space="preserve"> </w:t>
      </w:r>
      <w:r w:rsidRPr="008C5FC6">
        <w:rPr>
          <w:sz w:val="24"/>
          <w:szCs w:val="24"/>
        </w:rPr>
        <w:t>representante</w:t>
      </w:r>
      <w:r w:rsidRPr="008C5FC6">
        <w:rPr>
          <w:spacing w:val="57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60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59"/>
          <w:sz w:val="24"/>
          <w:szCs w:val="24"/>
        </w:rPr>
        <w:t xml:space="preserve"> </w:t>
      </w:r>
      <w:r w:rsidRPr="008C5FC6">
        <w:rPr>
          <w:sz w:val="24"/>
          <w:szCs w:val="24"/>
        </w:rPr>
        <w:t>Secretaria</w:t>
      </w:r>
      <w:r w:rsidRPr="008C5FC6">
        <w:rPr>
          <w:spacing w:val="60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57"/>
          <w:sz w:val="24"/>
          <w:szCs w:val="24"/>
        </w:rPr>
        <w:t xml:space="preserve"> </w:t>
      </w:r>
      <w:r w:rsidRPr="008C5FC6">
        <w:rPr>
          <w:sz w:val="24"/>
          <w:szCs w:val="24"/>
        </w:rPr>
        <w:t>Educación</w:t>
      </w:r>
      <w:r w:rsidRPr="008C5FC6">
        <w:rPr>
          <w:spacing w:val="59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57"/>
          <w:sz w:val="24"/>
          <w:szCs w:val="24"/>
        </w:rPr>
        <w:t xml:space="preserve"> </w:t>
      </w:r>
      <w:r w:rsidRPr="008C5FC6">
        <w:rPr>
          <w:sz w:val="24"/>
          <w:szCs w:val="24"/>
        </w:rPr>
        <w:t>Cultura</w:t>
      </w:r>
      <w:r w:rsidRPr="008C5FC6">
        <w:rPr>
          <w:spacing w:val="56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59"/>
          <w:sz w:val="24"/>
          <w:szCs w:val="24"/>
        </w:rPr>
        <w:t xml:space="preserve"> </w:t>
      </w:r>
      <w:r w:rsidRPr="008C5FC6">
        <w:rPr>
          <w:sz w:val="24"/>
          <w:szCs w:val="24"/>
        </w:rPr>
        <w:lastRenderedPageBreak/>
        <w:t>Estado</w:t>
      </w:r>
      <w:r w:rsidRPr="008C5FC6">
        <w:rPr>
          <w:spacing w:val="57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 xml:space="preserve">de 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Coahuila</w:t>
      </w:r>
      <w:proofErr w:type="gramEnd"/>
      <w:r w:rsidRPr="008C5FC6">
        <w:rPr>
          <w:sz w:val="24"/>
          <w:szCs w:val="24"/>
        </w:rPr>
        <w:t>;</w:t>
      </w:r>
    </w:p>
    <w:p w14:paraId="4B7609B9" w14:textId="77777777" w:rsidR="008C5FC6" w:rsidRPr="008C5FC6" w:rsidRDefault="008C5FC6" w:rsidP="008C5FC6">
      <w:pPr>
        <w:pStyle w:val="Textoindependiente"/>
        <w:numPr>
          <w:ilvl w:val="0"/>
          <w:numId w:val="81"/>
        </w:numPr>
        <w:spacing w:before="0" w:line="360" w:lineRule="auto"/>
        <w:ind w:right="49" w:hanging="11"/>
        <w:rPr>
          <w:sz w:val="24"/>
          <w:szCs w:val="24"/>
        </w:rPr>
      </w:pPr>
      <w:r w:rsidRPr="008C5FC6">
        <w:rPr>
          <w:sz w:val="24"/>
          <w:szCs w:val="24"/>
        </w:rPr>
        <w:t>Un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representante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sector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Comunicación;</w:t>
      </w:r>
    </w:p>
    <w:p w14:paraId="0A5FD607" w14:textId="77777777" w:rsidR="008C5FC6" w:rsidRPr="008C5FC6" w:rsidRDefault="008C5FC6" w:rsidP="008C5FC6">
      <w:pPr>
        <w:pStyle w:val="Textoindependiente"/>
        <w:numPr>
          <w:ilvl w:val="0"/>
          <w:numId w:val="81"/>
        </w:numPr>
        <w:spacing w:before="0" w:line="360" w:lineRule="auto"/>
        <w:ind w:right="49" w:hanging="11"/>
        <w:rPr>
          <w:sz w:val="24"/>
          <w:szCs w:val="24"/>
        </w:rPr>
      </w:pPr>
      <w:r w:rsidRPr="008C5FC6">
        <w:rPr>
          <w:sz w:val="24"/>
          <w:szCs w:val="24"/>
        </w:rPr>
        <w:t>Un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representante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Universidad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Autónoma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Coahuila;</w:t>
      </w:r>
    </w:p>
    <w:p w14:paraId="19A27987" w14:textId="77777777" w:rsidR="008C5FC6" w:rsidRPr="008C5FC6" w:rsidRDefault="008C5FC6" w:rsidP="008C5FC6">
      <w:pPr>
        <w:pStyle w:val="Textoindependiente"/>
        <w:numPr>
          <w:ilvl w:val="0"/>
          <w:numId w:val="81"/>
        </w:numPr>
        <w:spacing w:before="0" w:line="360" w:lineRule="auto"/>
        <w:ind w:right="49" w:hanging="11"/>
        <w:rPr>
          <w:sz w:val="24"/>
          <w:szCs w:val="24"/>
        </w:rPr>
      </w:pPr>
      <w:r w:rsidRPr="008C5FC6">
        <w:rPr>
          <w:sz w:val="24"/>
          <w:szCs w:val="24"/>
        </w:rPr>
        <w:t>Un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representante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un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órgano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colegiado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relacionado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Historia;</w:t>
      </w:r>
      <w:r w:rsidRPr="008C5FC6">
        <w:rPr>
          <w:spacing w:val="-63"/>
          <w:sz w:val="24"/>
          <w:szCs w:val="24"/>
        </w:rPr>
        <w:t xml:space="preserve"> </w:t>
      </w:r>
    </w:p>
    <w:p w14:paraId="091CDF40" w14:textId="77777777" w:rsidR="008C5FC6" w:rsidRPr="008C5FC6" w:rsidRDefault="008C5FC6" w:rsidP="008C5FC6">
      <w:pPr>
        <w:pStyle w:val="Textoindependiente"/>
        <w:numPr>
          <w:ilvl w:val="0"/>
          <w:numId w:val="81"/>
        </w:numPr>
        <w:spacing w:before="0" w:line="360" w:lineRule="auto"/>
        <w:ind w:right="49" w:hanging="11"/>
        <w:rPr>
          <w:sz w:val="24"/>
          <w:szCs w:val="24"/>
        </w:rPr>
      </w:pPr>
      <w:r w:rsidRPr="008C5FC6">
        <w:rPr>
          <w:sz w:val="24"/>
          <w:szCs w:val="24"/>
        </w:rPr>
        <w:t>Un representante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 del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Sector Productivo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Privado;</w:t>
      </w:r>
    </w:p>
    <w:p w14:paraId="33AD5E5C" w14:textId="77777777" w:rsidR="008C5FC6" w:rsidRPr="008C5FC6" w:rsidRDefault="008C5FC6" w:rsidP="008C5FC6">
      <w:pPr>
        <w:pStyle w:val="Textoindependiente"/>
        <w:numPr>
          <w:ilvl w:val="0"/>
          <w:numId w:val="81"/>
        </w:numPr>
        <w:spacing w:before="0" w:line="360" w:lineRule="auto"/>
        <w:ind w:right="49" w:hanging="11"/>
        <w:rPr>
          <w:sz w:val="24"/>
          <w:szCs w:val="24"/>
        </w:rPr>
      </w:pP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Director</w:t>
      </w:r>
      <w:proofErr w:type="gramEnd"/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Centro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Investigaciones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Universidad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Iberoamericana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Torreón.</w:t>
      </w:r>
    </w:p>
    <w:p w14:paraId="1D09CD89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1C1EB9A5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 xml:space="preserve">Todos los integrantes del Consejo contaran con voz y voto. El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z w:val="24"/>
          <w:szCs w:val="24"/>
        </w:rPr>
        <w:t xml:space="preserve"> tendrá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voto de calidad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en caso 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empate.</w:t>
      </w:r>
    </w:p>
    <w:p w14:paraId="61C49D3F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4ED15D77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cargos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integrantes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serán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honoríficos,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no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percibirán remuneración alguna por esta responsabilidad; Incluyendo al Cronista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</w:t>
      </w:r>
    </w:p>
    <w:p w14:paraId="50FB876E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5C8761B3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-2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7.-</w:t>
      </w:r>
      <w:r w:rsidRPr="008C5FC6">
        <w:rPr>
          <w:b/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carácter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Consejero</w:t>
      </w:r>
      <w:proofErr w:type="gramEnd"/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pierde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siguientes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causas:</w:t>
      </w:r>
    </w:p>
    <w:p w14:paraId="50BBE898" w14:textId="77777777" w:rsidR="008C5FC6" w:rsidRPr="008C5FC6" w:rsidRDefault="008C5FC6" w:rsidP="008C5FC6">
      <w:pPr>
        <w:pStyle w:val="Textoindependiente"/>
        <w:numPr>
          <w:ilvl w:val="0"/>
          <w:numId w:val="83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Por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renuncia</w:t>
      </w:r>
      <w:r w:rsidRPr="008C5FC6">
        <w:rPr>
          <w:spacing w:val="34"/>
          <w:sz w:val="24"/>
          <w:szCs w:val="24"/>
        </w:rPr>
        <w:t xml:space="preserve"> </w:t>
      </w:r>
      <w:r w:rsidRPr="008C5FC6">
        <w:rPr>
          <w:sz w:val="24"/>
          <w:szCs w:val="24"/>
        </w:rPr>
        <w:t>voluntaria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cargo</w:t>
      </w:r>
      <w:r w:rsidRPr="008C5FC6">
        <w:rPr>
          <w:spacing w:val="34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consejero,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excepto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vocales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34"/>
          <w:sz w:val="24"/>
          <w:szCs w:val="24"/>
        </w:rPr>
        <w:t xml:space="preserve"> </w:t>
      </w:r>
      <w:r w:rsidRPr="008C5FC6">
        <w:rPr>
          <w:sz w:val="24"/>
          <w:szCs w:val="24"/>
        </w:rPr>
        <w:t>gobierno,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Quienes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estarán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sujetos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permanencia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cargo público;</w:t>
      </w:r>
    </w:p>
    <w:p w14:paraId="53D6DD85" w14:textId="77777777" w:rsidR="008C5FC6" w:rsidRPr="008C5FC6" w:rsidRDefault="008C5FC6" w:rsidP="008C5FC6">
      <w:pPr>
        <w:pStyle w:val="Textoindependiente"/>
        <w:numPr>
          <w:ilvl w:val="0"/>
          <w:numId w:val="83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Por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muerte,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incapacidad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total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y/o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parcial;</w:t>
      </w:r>
    </w:p>
    <w:p w14:paraId="74FD0A09" w14:textId="77777777" w:rsidR="008C5FC6" w:rsidRPr="008C5FC6" w:rsidRDefault="008C5FC6" w:rsidP="008C5FC6">
      <w:pPr>
        <w:pStyle w:val="Textoindependiente"/>
        <w:numPr>
          <w:ilvl w:val="0"/>
          <w:numId w:val="83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Incumplimiento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actividades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señaladas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propias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función;</w:t>
      </w:r>
      <w:r w:rsidRPr="008C5FC6">
        <w:rPr>
          <w:spacing w:val="-64"/>
          <w:sz w:val="24"/>
          <w:szCs w:val="24"/>
        </w:rPr>
        <w:t xml:space="preserve"> </w:t>
      </w:r>
    </w:p>
    <w:p w14:paraId="2A76E97E" w14:textId="77777777" w:rsidR="008C5FC6" w:rsidRPr="008C5FC6" w:rsidRDefault="008C5FC6" w:rsidP="008C5FC6">
      <w:pPr>
        <w:pStyle w:val="Textoindependiente"/>
        <w:numPr>
          <w:ilvl w:val="0"/>
          <w:numId w:val="83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Las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demás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resulten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procedentes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juicio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Ayuntamiento.</w:t>
      </w:r>
    </w:p>
    <w:p w14:paraId="2EE841BE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1F2EEDFE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8.-</w:t>
      </w:r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Consejeros</w:t>
      </w:r>
      <w:proofErr w:type="gramEnd"/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duraran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encargo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cuatro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años;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dicho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nombramiento será honorifico y su elección, se realiza dentro de los treinta días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naturales siguientes a la Instalación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del Ayuntamiento Entrante; sin perjuicio 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 puedan ser sustituidos por las causas previstas en el Artículo 7 del presente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Reglamento.</w:t>
      </w:r>
    </w:p>
    <w:p w14:paraId="666CE630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AC7B320" w14:textId="1A4CB569" w:rsidR="008C5FC6" w:rsidRPr="008C5FC6" w:rsidRDefault="008C5FC6" w:rsidP="008C5FC6">
      <w:pPr>
        <w:pStyle w:val="Textoindependiente"/>
        <w:tabs>
          <w:tab w:val="left" w:pos="617"/>
          <w:tab w:val="left" w:pos="1732"/>
          <w:tab w:val="left" w:pos="2962"/>
          <w:tab w:val="left" w:pos="4597"/>
          <w:tab w:val="left" w:pos="6511"/>
          <w:tab w:val="left" w:pos="7000"/>
          <w:tab w:val="left" w:pos="7473"/>
          <w:tab w:val="left" w:pos="8360"/>
        </w:tabs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 xml:space="preserve">El Cronista Municipal </w:t>
      </w:r>
      <w:r w:rsidRPr="008C5FC6">
        <w:rPr>
          <w:sz w:val="24"/>
          <w:szCs w:val="24"/>
        </w:rPr>
        <w:t>permanecerá indefinidamente</w:t>
      </w:r>
      <w:r w:rsidRPr="008C5FC6">
        <w:rPr>
          <w:sz w:val="24"/>
          <w:szCs w:val="24"/>
        </w:rPr>
        <w:t xml:space="preserve"> en su cargo,</w:t>
      </w:r>
      <w:r w:rsidRPr="008C5FC6">
        <w:rPr>
          <w:sz w:val="24"/>
          <w:szCs w:val="24"/>
        </w:rPr>
        <w:tab/>
        <w:t>dicho nombramiento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será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como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honorario.</w:t>
      </w:r>
    </w:p>
    <w:p w14:paraId="5A2FBDD9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49304F9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lastRenderedPageBreak/>
        <w:t>Artículo</w:t>
      </w:r>
      <w:r w:rsidRPr="008C5FC6">
        <w:rPr>
          <w:b/>
          <w:spacing w:val="46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9.-</w:t>
      </w:r>
      <w:r w:rsidRPr="008C5FC6">
        <w:rPr>
          <w:b/>
          <w:spacing w:val="46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49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47"/>
          <w:sz w:val="24"/>
          <w:szCs w:val="24"/>
        </w:rPr>
        <w:t xml:space="preserve"> </w:t>
      </w:r>
      <w:r w:rsidRPr="008C5FC6">
        <w:rPr>
          <w:sz w:val="24"/>
          <w:szCs w:val="24"/>
        </w:rPr>
        <w:t>deberá</w:t>
      </w:r>
      <w:r w:rsidRPr="008C5FC6">
        <w:rPr>
          <w:spacing w:val="46"/>
          <w:sz w:val="24"/>
          <w:szCs w:val="24"/>
        </w:rPr>
        <w:t xml:space="preserve"> </w:t>
      </w:r>
      <w:r w:rsidRPr="008C5FC6">
        <w:rPr>
          <w:sz w:val="24"/>
          <w:szCs w:val="24"/>
        </w:rPr>
        <w:t>convocar</w:t>
      </w:r>
      <w:r w:rsidRPr="008C5FC6">
        <w:rPr>
          <w:spacing w:val="46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47"/>
          <w:sz w:val="24"/>
          <w:szCs w:val="24"/>
        </w:rPr>
        <w:t xml:space="preserve"> </w:t>
      </w:r>
      <w:r w:rsidRPr="008C5FC6">
        <w:rPr>
          <w:sz w:val="24"/>
          <w:szCs w:val="24"/>
        </w:rPr>
        <w:t>una</w:t>
      </w:r>
      <w:r w:rsidRPr="008C5FC6">
        <w:rPr>
          <w:spacing w:val="47"/>
          <w:sz w:val="24"/>
          <w:szCs w:val="24"/>
        </w:rPr>
        <w:t xml:space="preserve"> </w:t>
      </w:r>
      <w:r w:rsidRPr="008C5FC6">
        <w:rPr>
          <w:sz w:val="24"/>
          <w:szCs w:val="24"/>
        </w:rPr>
        <w:t>primera</w:t>
      </w:r>
      <w:r w:rsidRPr="008C5FC6">
        <w:rPr>
          <w:spacing w:val="47"/>
          <w:sz w:val="24"/>
          <w:szCs w:val="24"/>
        </w:rPr>
        <w:t xml:space="preserve"> </w:t>
      </w:r>
      <w:r w:rsidRPr="008C5FC6">
        <w:rPr>
          <w:sz w:val="24"/>
          <w:szCs w:val="24"/>
        </w:rPr>
        <w:t>sesión</w:t>
      </w:r>
      <w:r w:rsidRPr="008C5FC6">
        <w:rPr>
          <w:spacing w:val="47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46"/>
          <w:sz w:val="24"/>
          <w:szCs w:val="24"/>
        </w:rPr>
        <w:t xml:space="preserve"> </w:t>
      </w:r>
      <w:r w:rsidRPr="008C5FC6">
        <w:rPr>
          <w:sz w:val="24"/>
          <w:szCs w:val="24"/>
        </w:rPr>
        <w:t>efecto</w:t>
      </w:r>
      <w:r w:rsidRPr="008C5FC6">
        <w:rPr>
          <w:spacing w:val="46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declararse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formalmente instalado.</w:t>
      </w:r>
    </w:p>
    <w:p w14:paraId="4732A7D0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D5CAB01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10.- </w:t>
      </w:r>
      <w:r w:rsidRPr="008C5FC6">
        <w:rPr>
          <w:sz w:val="24"/>
          <w:szCs w:val="24"/>
        </w:rPr>
        <w:t>El Cronista Municipal será electo por las dos terceras partes de 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 xml:space="preserve">miembros del ayuntamiento, a propuesta del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z w:val="24"/>
          <w:szCs w:val="24"/>
        </w:rPr>
        <w:t xml:space="preserve"> Municipal. Su elección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será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base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demostrada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vocación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custodiar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9"/>
          <w:sz w:val="24"/>
          <w:szCs w:val="24"/>
        </w:rPr>
        <w:t xml:space="preserve"> </w:t>
      </w:r>
      <w:r w:rsidRPr="008C5FC6">
        <w:rPr>
          <w:sz w:val="24"/>
          <w:szCs w:val="24"/>
        </w:rPr>
        <w:t>promover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crónica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65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acontecimientos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devenir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histórico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comunidad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Torreón;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así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como</w:t>
      </w:r>
      <w:r w:rsidRPr="008C5FC6">
        <w:rPr>
          <w:spacing w:val="-65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experiencia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dominio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conocimiento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 la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historia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local.</w:t>
      </w:r>
    </w:p>
    <w:p w14:paraId="67193A66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4DE250C4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22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11.-</w:t>
      </w:r>
      <w:r w:rsidRPr="008C5FC6">
        <w:rPr>
          <w:b/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elección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persona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designada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Cabildo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ocupar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cargo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Cronista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Municipal,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será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notificada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través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Secretaría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Ayuntamiento, en un término que no excederá de ocho días hábiles, a partir de su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elección.</w:t>
      </w:r>
    </w:p>
    <w:p w14:paraId="7E4156C0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2BAA0501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La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toma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protesta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estará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 cargo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4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un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acto público,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</w:p>
    <w:p w14:paraId="348EB794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como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consecuencia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entra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funciones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inherentes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cargo.</w:t>
      </w:r>
    </w:p>
    <w:p w14:paraId="622575CA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5224BC18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12.- </w:t>
      </w:r>
      <w:r w:rsidRPr="008C5FC6">
        <w:rPr>
          <w:sz w:val="24"/>
          <w:szCs w:val="24"/>
        </w:rPr>
        <w:t>Constituyen causas que ameritan la remoción del Cronista Municipal,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sin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perjuicio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causales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enumeradas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Artículo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7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siguientes</w:t>
      </w:r>
    </w:p>
    <w:p w14:paraId="6650CC45" w14:textId="77777777" w:rsidR="008C5FC6" w:rsidRPr="008C5FC6" w:rsidRDefault="008C5FC6" w:rsidP="008C5FC6">
      <w:pPr>
        <w:pStyle w:val="Textoindependiente"/>
        <w:numPr>
          <w:ilvl w:val="0"/>
          <w:numId w:val="85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Incapacidad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legal;</w:t>
      </w:r>
    </w:p>
    <w:p w14:paraId="44B94DF4" w14:textId="77777777" w:rsidR="008C5FC6" w:rsidRPr="008C5FC6" w:rsidRDefault="008C5FC6" w:rsidP="008C5FC6">
      <w:pPr>
        <w:pStyle w:val="Textoindependiente"/>
        <w:numPr>
          <w:ilvl w:val="0"/>
          <w:numId w:val="85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Incumplimiento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actividades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señaladas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propias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función;</w:t>
      </w:r>
    </w:p>
    <w:p w14:paraId="13F07025" w14:textId="77777777" w:rsidR="008C5FC6" w:rsidRPr="008C5FC6" w:rsidRDefault="008C5FC6" w:rsidP="008C5FC6">
      <w:pPr>
        <w:pStyle w:val="Textoindependiente"/>
        <w:numPr>
          <w:ilvl w:val="0"/>
          <w:numId w:val="85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El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cambio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residencia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fuera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Municipio;</w:t>
      </w:r>
    </w:p>
    <w:p w14:paraId="0A0B0181" w14:textId="77777777" w:rsidR="008C5FC6" w:rsidRPr="008C5FC6" w:rsidRDefault="008C5FC6" w:rsidP="008C5FC6">
      <w:pPr>
        <w:pStyle w:val="Textoindependiente"/>
        <w:numPr>
          <w:ilvl w:val="0"/>
          <w:numId w:val="85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Los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demás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resulten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procedentes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juicio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Ayuntamiento.</w:t>
      </w:r>
    </w:p>
    <w:p w14:paraId="63455EF8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7593744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CAPÍTULO</w:t>
      </w:r>
      <w:r w:rsidRPr="008C5FC6">
        <w:rPr>
          <w:rFonts w:cs="Arial"/>
          <w:b/>
          <w:bCs/>
          <w:spacing w:val="-2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SEGUNDO</w:t>
      </w:r>
    </w:p>
    <w:p w14:paraId="34AA307A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szCs w:val="24"/>
        </w:rPr>
      </w:pPr>
      <w:r w:rsidRPr="008C5FC6">
        <w:rPr>
          <w:rFonts w:cs="Arial"/>
          <w:b/>
          <w:szCs w:val="24"/>
        </w:rPr>
        <w:t>DE</w:t>
      </w:r>
      <w:r w:rsidRPr="008C5FC6">
        <w:rPr>
          <w:rFonts w:cs="Arial"/>
          <w:b/>
          <w:spacing w:val="-3"/>
          <w:szCs w:val="24"/>
        </w:rPr>
        <w:t xml:space="preserve"> </w:t>
      </w:r>
      <w:r w:rsidRPr="008C5FC6">
        <w:rPr>
          <w:rFonts w:cs="Arial"/>
          <w:b/>
          <w:szCs w:val="24"/>
        </w:rPr>
        <w:t>LAS</w:t>
      </w:r>
      <w:r w:rsidRPr="008C5FC6">
        <w:rPr>
          <w:rFonts w:cs="Arial"/>
          <w:b/>
          <w:spacing w:val="2"/>
          <w:szCs w:val="24"/>
        </w:rPr>
        <w:t xml:space="preserve"> </w:t>
      </w:r>
      <w:r w:rsidRPr="008C5FC6">
        <w:rPr>
          <w:rFonts w:cs="Arial"/>
          <w:b/>
          <w:szCs w:val="24"/>
        </w:rPr>
        <w:t>ATRIBUCIONES</w:t>
      </w:r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b/>
          <w:szCs w:val="24"/>
        </w:rPr>
        <w:t>Y</w:t>
      </w:r>
      <w:r w:rsidRPr="008C5FC6">
        <w:rPr>
          <w:rFonts w:cs="Arial"/>
          <w:b/>
          <w:spacing w:val="-5"/>
          <w:szCs w:val="24"/>
        </w:rPr>
        <w:t xml:space="preserve"> </w:t>
      </w:r>
      <w:r w:rsidRPr="008C5FC6">
        <w:rPr>
          <w:rFonts w:cs="Arial"/>
          <w:b/>
          <w:szCs w:val="24"/>
        </w:rPr>
        <w:t>OBLIGACIONES</w:t>
      </w:r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b/>
          <w:szCs w:val="24"/>
        </w:rPr>
        <w:t>DEL</w:t>
      </w:r>
      <w:r w:rsidRPr="008C5FC6">
        <w:rPr>
          <w:rFonts w:cs="Arial"/>
          <w:b/>
          <w:spacing w:val="-3"/>
          <w:szCs w:val="24"/>
        </w:rPr>
        <w:t xml:space="preserve"> </w:t>
      </w:r>
      <w:r w:rsidRPr="008C5FC6">
        <w:rPr>
          <w:rFonts w:cs="Arial"/>
          <w:b/>
          <w:szCs w:val="24"/>
        </w:rPr>
        <w:t>CONSEJO</w:t>
      </w:r>
    </w:p>
    <w:p w14:paraId="00128D1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-2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13.-</w:t>
      </w:r>
      <w:r w:rsidRPr="008C5FC6">
        <w:rPr>
          <w:b/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tendrá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siguientes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atribuciones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obligaciones:</w:t>
      </w:r>
    </w:p>
    <w:p w14:paraId="62BA895C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I.-</w:t>
      </w:r>
      <w:r w:rsidRPr="008C5FC6">
        <w:rPr>
          <w:spacing w:val="50"/>
          <w:sz w:val="24"/>
          <w:szCs w:val="24"/>
        </w:rPr>
        <w:t xml:space="preserve"> </w:t>
      </w:r>
      <w:r w:rsidRPr="008C5FC6">
        <w:rPr>
          <w:sz w:val="24"/>
          <w:szCs w:val="24"/>
        </w:rPr>
        <w:t>Promover</w:t>
      </w:r>
      <w:r w:rsidRPr="008C5FC6">
        <w:rPr>
          <w:spacing w:val="50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50"/>
          <w:sz w:val="24"/>
          <w:szCs w:val="24"/>
        </w:rPr>
        <w:t xml:space="preserve"> </w:t>
      </w:r>
      <w:r w:rsidRPr="008C5FC6">
        <w:rPr>
          <w:sz w:val="24"/>
          <w:szCs w:val="24"/>
        </w:rPr>
        <w:t>conocimiento</w:t>
      </w:r>
      <w:r w:rsidRPr="008C5FC6">
        <w:rPr>
          <w:spacing w:val="52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50"/>
          <w:sz w:val="24"/>
          <w:szCs w:val="24"/>
        </w:rPr>
        <w:t xml:space="preserve"> </w:t>
      </w:r>
      <w:r w:rsidRPr="008C5FC6">
        <w:rPr>
          <w:sz w:val="24"/>
          <w:szCs w:val="24"/>
        </w:rPr>
        <w:t>patrimonio</w:t>
      </w:r>
      <w:r w:rsidRPr="008C5FC6">
        <w:rPr>
          <w:spacing w:val="49"/>
          <w:sz w:val="24"/>
          <w:szCs w:val="24"/>
        </w:rPr>
        <w:t xml:space="preserve"> </w:t>
      </w:r>
      <w:proofErr w:type="spellStart"/>
      <w:r w:rsidRPr="008C5FC6">
        <w:rPr>
          <w:sz w:val="24"/>
          <w:szCs w:val="24"/>
        </w:rPr>
        <w:t>historico</w:t>
      </w:r>
      <w:proofErr w:type="spellEnd"/>
      <w:r w:rsidRPr="008C5FC6">
        <w:rPr>
          <w:sz w:val="24"/>
          <w:szCs w:val="24"/>
        </w:rPr>
        <w:t>-cultural</w:t>
      </w:r>
      <w:r w:rsidRPr="008C5FC6">
        <w:rPr>
          <w:spacing w:val="48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49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Municipio,</w:t>
      </w:r>
      <w:r w:rsidRPr="008C5FC6">
        <w:rPr>
          <w:spacing w:val="52"/>
          <w:sz w:val="24"/>
          <w:szCs w:val="24"/>
        </w:rPr>
        <w:t xml:space="preserve"> </w:t>
      </w:r>
      <w:r w:rsidRPr="008C5FC6">
        <w:rPr>
          <w:sz w:val="24"/>
          <w:szCs w:val="24"/>
        </w:rPr>
        <w:lastRenderedPageBreak/>
        <w:t>así</w:t>
      </w:r>
      <w:r w:rsidRPr="008C5FC6">
        <w:rPr>
          <w:spacing w:val="-64"/>
          <w:sz w:val="24"/>
          <w:szCs w:val="24"/>
        </w:rPr>
        <w:t xml:space="preserve">        </w:t>
      </w:r>
      <w:r w:rsidRPr="008C5FC6">
        <w:rPr>
          <w:sz w:val="24"/>
          <w:szCs w:val="24"/>
        </w:rPr>
        <w:t>como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coordinar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acciones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orientadas a rescatar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conservar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mismos.</w:t>
      </w:r>
    </w:p>
    <w:p w14:paraId="29347381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II.-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Proponer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modificadores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nombre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sus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centros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Población,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basándose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siempre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razones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índole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social.</w:t>
      </w:r>
    </w:p>
    <w:p w14:paraId="38609CDD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pacing w:val="1"/>
          <w:sz w:val="24"/>
          <w:szCs w:val="24"/>
        </w:rPr>
      </w:pPr>
      <w:r w:rsidRPr="008C5FC6">
        <w:rPr>
          <w:sz w:val="24"/>
          <w:szCs w:val="24"/>
        </w:rPr>
        <w:t>III.- Proponer al Ayuntamiento la creación o modificación de lemas del Municipio.</w:t>
      </w:r>
      <w:r w:rsidRPr="008C5FC6">
        <w:rPr>
          <w:spacing w:val="1"/>
          <w:sz w:val="24"/>
          <w:szCs w:val="24"/>
        </w:rPr>
        <w:t xml:space="preserve"> </w:t>
      </w:r>
    </w:p>
    <w:p w14:paraId="5C3FDE40" w14:textId="52A8FF8D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IV.-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Elaborar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preferentemente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cada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año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una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obra</w:t>
      </w:r>
      <w:r w:rsidRPr="008C5FC6">
        <w:rPr>
          <w:spacing w:val="8"/>
          <w:sz w:val="24"/>
          <w:szCs w:val="24"/>
        </w:rPr>
        <w:t xml:space="preserve"> </w:t>
      </w:r>
      <w:r w:rsidRPr="008C5FC6">
        <w:rPr>
          <w:sz w:val="24"/>
          <w:szCs w:val="24"/>
        </w:rPr>
        <w:t>editorial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contenga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sucesos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ocurridos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8"/>
          <w:sz w:val="24"/>
          <w:szCs w:val="24"/>
        </w:rPr>
        <w:t xml:space="preserve"> </w:t>
      </w:r>
      <w:r w:rsidRPr="008C5FC6">
        <w:rPr>
          <w:sz w:val="24"/>
          <w:szCs w:val="24"/>
        </w:rPr>
        <w:t>transcurso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6"/>
          <w:sz w:val="24"/>
          <w:szCs w:val="24"/>
        </w:rPr>
        <w:t xml:space="preserve"> </w:t>
      </w:r>
      <w:r w:rsidRPr="008C5FC6">
        <w:rPr>
          <w:sz w:val="24"/>
          <w:szCs w:val="24"/>
        </w:rPr>
        <w:t>año,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relación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temas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históricos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sociales y culturales, la cual será publicada, en su caso, por el Ayuntamiento; quien a su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vez apoyara todas aquellas obras que se traten de alguna investigación en 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temas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señalados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esta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fracción.</w:t>
      </w:r>
    </w:p>
    <w:p w14:paraId="193E148B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Fomentar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coordinar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proyectos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históricos,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sociales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culturales,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involucrando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la sociedad civil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en los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mismos.</w:t>
      </w:r>
    </w:p>
    <w:p w14:paraId="7DA6E36C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VI.</w:t>
      </w:r>
      <w:r w:rsidRPr="008C5FC6">
        <w:rPr>
          <w:spacing w:val="36"/>
          <w:sz w:val="24"/>
          <w:szCs w:val="24"/>
        </w:rPr>
        <w:t xml:space="preserve"> </w:t>
      </w:r>
      <w:r w:rsidRPr="008C5FC6">
        <w:rPr>
          <w:sz w:val="24"/>
          <w:szCs w:val="24"/>
        </w:rPr>
        <w:t>Promover</w:t>
      </w:r>
      <w:r w:rsidRPr="008C5FC6">
        <w:rPr>
          <w:spacing w:val="35"/>
          <w:sz w:val="24"/>
          <w:szCs w:val="24"/>
        </w:rPr>
        <w:t xml:space="preserve"> </w:t>
      </w:r>
      <w:r w:rsidRPr="008C5FC6">
        <w:rPr>
          <w:sz w:val="24"/>
          <w:szCs w:val="24"/>
        </w:rPr>
        <w:t>campañas</w:t>
      </w:r>
      <w:r w:rsidRPr="008C5FC6">
        <w:rPr>
          <w:spacing w:val="36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36"/>
          <w:sz w:val="24"/>
          <w:szCs w:val="24"/>
        </w:rPr>
        <w:t xml:space="preserve"> </w:t>
      </w:r>
      <w:r w:rsidRPr="008C5FC6">
        <w:rPr>
          <w:sz w:val="24"/>
          <w:szCs w:val="24"/>
        </w:rPr>
        <w:t>efecto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36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36"/>
          <w:sz w:val="24"/>
          <w:szCs w:val="24"/>
        </w:rPr>
        <w:t xml:space="preserve"> </w:t>
      </w:r>
      <w:r w:rsidRPr="008C5FC6">
        <w:rPr>
          <w:sz w:val="24"/>
          <w:szCs w:val="24"/>
        </w:rPr>
        <w:t>habitantes</w:t>
      </w:r>
      <w:r w:rsidRPr="008C5FC6">
        <w:rPr>
          <w:spacing w:val="36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35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Municipio</w:t>
      </w:r>
      <w:r w:rsidRPr="008C5FC6">
        <w:rPr>
          <w:spacing w:val="36"/>
          <w:sz w:val="24"/>
          <w:szCs w:val="24"/>
        </w:rPr>
        <w:t xml:space="preserve"> </w:t>
      </w:r>
      <w:r w:rsidRPr="008C5FC6">
        <w:rPr>
          <w:sz w:val="24"/>
          <w:szCs w:val="24"/>
        </w:rPr>
        <w:t>conozcan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sus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antecedentes y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concreto, su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propia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historia.</w:t>
      </w:r>
    </w:p>
    <w:p w14:paraId="066F98A7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VII.-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Colaborar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definición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lugares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adecuados para conservar 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 Histórico.</w:t>
      </w:r>
    </w:p>
    <w:p w14:paraId="0240003C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VIII.-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Presentar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un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informe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anual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sus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actividades.</w:t>
      </w:r>
    </w:p>
    <w:p w14:paraId="6C55AECC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IX.-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Decidir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sobre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procedencia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pérdida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carácter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consejero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Informar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acerca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 la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misma;</w:t>
      </w:r>
    </w:p>
    <w:p w14:paraId="2E1FC05F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X.- Crear comités o comisiones de trabajo para el mejor desarrollo de los fines del</w:t>
      </w:r>
      <w:r w:rsidRPr="008C5FC6">
        <w:rPr>
          <w:spacing w:val="-65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reglamento.</w:t>
      </w:r>
    </w:p>
    <w:p w14:paraId="7230BBFE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pacing w:val="1"/>
          <w:sz w:val="24"/>
          <w:szCs w:val="24"/>
        </w:rPr>
      </w:pPr>
      <w:r w:rsidRPr="008C5FC6">
        <w:rPr>
          <w:sz w:val="24"/>
          <w:szCs w:val="24"/>
        </w:rPr>
        <w:t>XI.- Organizar y participar en actividades y foros de discusión de corte histórico;</w:t>
      </w:r>
      <w:r w:rsidRPr="008C5FC6">
        <w:rPr>
          <w:spacing w:val="1"/>
          <w:sz w:val="24"/>
          <w:szCs w:val="24"/>
        </w:rPr>
        <w:t xml:space="preserve"> </w:t>
      </w:r>
    </w:p>
    <w:p w14:paraId="1323DB73" w14:textId="38C17EF8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XII.-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Preparar,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elaborar,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publicar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distribuir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material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Informativo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sobre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actividades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 Consejo:</w:t>
      </w:r>
    </w:p>
    <w:p w14:paraId="61A68392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XIII.- Apoyar la difusión de campañas en pro de la promoción cultural a través 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medios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masivos 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comunicación</w:t>
      </w:r>
      <w:proofErr w:type="gramEnd"/>
      <w:r w:rsidRPr="008C5FC6">
        <w:rPr>
          <w:sz w:val="24"/>
          <w:szCs w:val="24"/>
        </w:rPr>
        <w:t>;</w:t>
      </w:r>
    </w:p>
    <w:p w14:paraId="4C126C1A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XIV.- Participar de manera coordinada con las Autoridades del Ayuntamiento 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relaciones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bilaterales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otras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ciudades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actividades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índole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cultural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histórica;</w:t>
      </w:r>
    </w:p>
    <w:p w14:paraId="7EA91CC4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pacing w:val="1"/>
          <w:sz w:val="24"/>
          <w:szCs w:val="24"/>
        </w:rPr>
      </w:pPr>
      <w:r w:rsidRPr="008C5FC6">
        <w:rPr>
          <w:sz w:val="24"/>
          <w:szCs w:val="24"/>
        </w:rPr>
        <w:t>XV.- Podrá usar como emblema el escudo de la ciudad en papelería y tarjetas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lastRenderedPageBreak/>
        <w:t>exclusivamente en actividades relacionadas con la historia y cultura Municipal;</w:t>
      </w:r>
      <w:r w:rsidRPr="008C5FC6">
        <w:rPr>
          <w:spacing w:val="1"/>
          <w:sz w:val="24"/>
          <w:szCs w:val="24"/>
        </w:rPr>
        <w:t xml:space="preserve"> </w:t>
      </w:r>
    </w:p>
    <w:p w14:paraId="79CA0925" w14:textId="632ADE90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XVI.-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Las demás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necesarias para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cumplimiento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sus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objetivos.</w:t>
      </w:r>
    </w:p>
    <w:p w14:paraId="2D49440A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6EC40168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CAPÍTULO</w:t>
      </w:r>
      <w:r w:rsidRPr="008C5FC6">
        <w:rPr>
          <w:rFonts w:cs="Arial"/>
          <w:b/>
          <w:bCs/>
          <w:spacing w:val="-3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TERCERO</w:t>
      </w:r>
    </w:p>
    <w:p w14:paraId="7076E173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DEL</w:t>
      </w:r>
      <w:r w:rsidRPr="008C5FC6">
        <w:rPr>
          <w:rFonts w:cs="Arial"/>
          <w:b/>
          <w:bCs/>
          <w:spacing w:val="-1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DOMICILIO Y</w:t>
      </w:r>
      <w:r w:rsidRPr="008C5FC6">
        <w:rPr>
          <w:rFonts w:cs="Arial"/>
          <w:b/>
          <w:bCs/>
          <w:spacing w:val="-3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RECURSOS DEL</w:t>
      </w:r>
      <w:r w:rsidRPr="008C5FC6">
        <w:rPr>
          <w:rFonts w:cs="Arial"/>
          <w:b/>
          <w:bCs/>
          <w:spacing w:val="-1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CONSEJO</w:t>
      </w:r>
    </w:p>
    <w:p w14:paraId="1BB3DD8F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14.- </w:t>
      </w:r>
      <w:r w:rsidRPr="008C5FC6">
        <w:rPr>
          <w:sz w:val="24"/>
          <w:szCs w:val="24"/>
        </w:rPr>
        <w:t>La Sede y domicilio oficial del Consejo serán las instalaciones 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ocupe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Torreón,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efecto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proporcionara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un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espacio para oficina, así como para eventos de difusión y divulgación de sus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funciones.</w:t>
      </w:r>
      <w:r w:rsidRPr="008C5FC6">
        <w:rPr>
          <w:spacing w:val="35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36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Director</w:t>
      </w:r>
      <w:proofErr w:type="gramEnd"/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</w:t>
      </w:r>
      <w:r w:rsidRPr="008C5FC6">
        <w:rPr>
          <w:spacing w:val="36"/>
          <w:sz w:val="24"/>
          <w:szCs w:val="24"/>
        </w:rPr>
        <w:t xml:space="preserve"> </w:t>
      </w:r>
      <w:r w:rsidRPr="008C5FC6">
        <w:rPr>
          <w:sz w:val="24"/>
          <w:szCs w:val="24"/>
        </w:rPr>
        <w:t>facilitará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35"/>
          <w:sz w:val="24"/>
          <w:szCs w:val="24"/>
        </w:rPr>
        <w:t xml:space="preserve"> </w:t>
      </w:r>
      <w:r w:rsidRPr="008C5FC6">
        <w:rPr>
          <w:sz w:val="24"/>
          <w:szCs w:val="24"/>
        </w:rPr>
        <w:t>medios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34"/>
          <w:sz w:val="24"/>
          <w:szCs w:val="24"/>
        </w:rPr>
        <w:t xml:space="preserve"> </w:t>
      </w:r>
      <w:r w:rsidRPr="008C5FC6">
        <w:rPr>
          <w:sz w:val="24"/>
          <w:szCs w:val="24"/>
        </w:rPr>
        <w:t>recursos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estén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disposición en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cumplimiento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dispuesto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artículo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anterior.</w:t>
      </w:r>
    </w:p>
    <w:p w14:paraId="5E477643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690D4D5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15.-</w:t>
      </w:r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EI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proporcionará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apoyo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económico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administrativo, para realizar trabajos de Investigación y análisis que conlleven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rescatar el baluarte histórico-cultural del municipio, así como para la edición 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anuario, igualmente para que asista el Cronista Municipal en representación 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distintas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actividades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convocado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tales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como: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congresos,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conferencias,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hermanamientos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ciudades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otras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actividades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inherentes a su cargo en la ciudad o en otros lugares y ciudades, de acuerdo 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presupuesto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aprobado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por el Cabildo.</w:t>
      </w:r>
    </w:p>
    <w:p w14:paraId="2D41F02F" w14:textId="77777777" w:rsidR="008C5FC6" w:rsidRPr="008C5FC6" w:rsidRDefault="008C5FC6" w:rsidP="008C5FC6">
      <w:pPr>
        <w:pStyle w:val="Textoindependiente"/>
        <w:spacing w:before="0" w:line="360" w:lineRule="auto"/>
        <w:ind w:right="49"/>
        <w:jc w:val="center"/>
        <w:rPr>
          <w:sz w:val="24"/>
          <w:szCs w:val="24"/>
        </w:rPr>
      </w:pPr>
    </w:p>
    <w:p w14:paraId="55A7F7D7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CAPÍTULO</w:t>
      </w:r>
      <w:r w:rsidRPr="008C5FC6">
        <w:rPr>
          <w:rFonts w:cs="Arial"/>
          <w:b/>
          <w:bCs/>
          <w:spacing w:val="-3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CUARTO</w:t>
      </w:r>
    </w:p>
    <w:p w14:paraId="27DBD8DC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DE</w:t>
      </w:r>
      <w:r w:rsidRPr="008C5FC6">
        <w:rPr>
          <w:rFonts w:cs="Arial"/>
          <w:b/>
          <w:bCs/>
          <w:spacing w:val="-2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LAS</w:t>
      </w:r>
      <w:r w:rsidRPr="008C5FC6">
        <w:rPr>
          <w:rFonts w:cs="Arial"/>
          <w:b/>
          <w:bCs/>
          <w:spacing w:val="-1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SESIONES</w:t>
      </w:r>
      <w:r w:rsidRPr="008C5FC6">
        <w:rPr>
          <w:rFonts w:cs="Arial"/>
          <w:b/>
          <w:bCs/>
          <w:spacing w:val="-1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DEL</w:t>
      </w:r>
      <w:r w:rsidRPr="008C5FC6">
        <w:rPr>
          <w:rFonts w:cs="Arial"/>
          <w:b/>
          <w:bCs/>
          <w:spacing w:val="-2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CONSEJO</w:t>
      </w:r>
      <w:r w:rsidRPr="008C5FC6">
        <w:rPr>
          <w:rFonts w:cs="Arial"/>
          <w:b/>
          <w:bCs/>
          <w:spacing w:val="-3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DE LA</w:t>
      </w:r>
      <w:r w:rsidRPr="008C5FC6">
        <w:rPr>
          <w:rFonts w:cs="Arial"/>
          <w:b/>
          <w:bCs/>
          <w:spacing w:val="-4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CRÓNICA</w:t>
      </w:r>
      <w:r w:rsidRPr="008C5FC6">
        <w:rPr>
          <w:rFonts w:cs="Arial"/>
          <w:b/>
          <w:bCs/>
          <w:spacing w:val="-4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Y LA</w:t>
      </w:r>
      <w:r w:rsidRPr="008C5FC6">
        <w:rPr>
          <w:rFonts w:cs="Arial"/>
          <w:b/>
          <w:bCs/>
          <w:spacing w:val="-4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HISTORIA</w:t>
      </w:r>
      <w:r w:rsidRPr="008C5FC6">
        <w:rPr>
          <w:rFonts w:cs="Arial"/>
          <w:b/>
          <w:bCs/>
          <w:spacing w:val="-4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DEL</w:t>
      </w:r>
      <w:r w:rsidRPr="008C5FC6">
        <w:rPr>
          <w:rFonts w:cs="Arial"/>
          <w:b/>
          <w:bCs/>
          <w:spacing w:val="3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MUNICIPIO</w:t>
      </w:r>
    </w:p>
    <w:p w14:paraId="381B3D06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16.-</w:t>
      </w:r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clasifican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ordinarias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 xml:space="preserve">extraordinarias y serán convocadas por el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z w:val="24"/>
          <w:szCs w:val="24"/>
        </w:rPr>
        <w:t>, a través del Secretario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Técnico. Dichas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serán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realizadas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lugar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previamente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autorizado.</w:t>
      </w:r>
    </w:p>
    <w:p w14:paraId="0800E580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25711C9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17.- </w:t>
      </w:r>
      <w:r w:rsidRPr="008C5FC6">
        <w:rPr>
          <w:sz w:val="24"/>
          <w:szCs w:val="24"/>
        </w:rPr>
        <w:t>Son sesiones ordinarias, aquellas que se celebren al menos una vez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cada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tres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meses,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día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previamente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establezca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un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calendario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lastRenderedPageBreak/>
        <w:t>de sesiones.</w:t>
      </w:r>
    </w:p>
    <w:p w14:paraId="7F61C1EF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6459F72A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Se</w:t>
      </w:r>
      <w:r w:rsidRPr="008C5FC6">
        <w:rPr>
          <w:spacing w:val="12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celebraran</w:t>
      </w:r>
      <w:proofErr w:type="gramEnd"/>
      <w:r w:rsidRPr="008C5FC6">
        <w:rPr>
          <w:spacing w:val="14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extraordinarias,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cuantas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veces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sea</w:t>
      </w:r>
      <w:r w:rsidRPr="008C5FC6">
        <w:rPr>
          <w:spacing w:val="13"/>
          <w:sz w:val="24"/>
          <w:szCs w:val="24"/>
        </w:rPr>
        <w:t xml:space="preserve"> </w:t>
      </w:r>
      <w:r w:rsidRPr="008C5FC6">
        <w:rPr>
          <w:sz w:val="24"/>
          <w:szCs w:val="24"/>
        </w:rPr>
        <w:t>necesario,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cuando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así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lo solicite el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Presidente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o la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mayoría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 los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integrantes 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Consejo.</w:t>
      </w:r>
    </w:p>
    <w:p w14:paraId="6A6C048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4CF5F1E7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29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18.-</w:t>
      </w:r>
      <w:r w:rsidRPr="008C5FC6">
        <w:rPr>
          <w:b/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poder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preparar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ordinarias,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30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Secretario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Técnico</w:t>
      </w:r>
      <w:proofErr w:type="gramEnd"/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formulara</w:t>
      </w:r>
      <w:r w:rsidRPr="008C5FC6">
        <w:rPr>
          <w:spacing w:val="39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Orden</w:t>
      </w:r>
      <w:r w:rsidRPr="008C5FC6">
        <w:rPr>
          <w:spacing w:val="40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Día,</w:t>
      </w:r>
      <w:r w:rsidRPr="008C5FC6">
        <w:rPr>
          <w:spacing w:val="40"/>
          <w:sz w:val="24"/>
          <w:szCs w:val="24"/>
        </w:rPr>
        <w:t xml:space="preserve"> </w:t>
      </w:r>
      <w:r w:rsidRPr="008C5FC6">
        <w:rPr>
          <w:sz w:val="24"/>
          <w:szCs w:val="24"/>
        </w:rPr>
        <w:t>mismo</w:t>
      </w:r>
      <w:r w:rsidRPr="008C5FC6">
        <w:rPr>
          <w:spacing w:val="44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40"/>
          <w:sz w:val="24"/>
          <w:szCs w:val="24"/>
        </w:rPr>
        <w:t xml:space="preserve"> </w:t>
      </w:r>
      <w:r w:rsidRPr="008C5FC6">
        <w:rPr>
          <w:sz w:val="24"/>
          <w:szCs w:val="24"/>
        </w:rPr>
        <w:t>se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notificara</w:t>
      </w:r>
      <w:r w:rsidRPr="008C5FC6">
        <w:rPr>
          <w:spacing w:val="39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escrito,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40"/>
          <w:sz w:val="24"/>
          <w:szCs w:val="24"/>
        </w:rPr>
        <w:t xml:space="preserve"> </w:t>
      </w:r>
      <w:r w:rsidRPr="008C5FC6">
        <w:rPr>
          <w:sz w:val="24"/>
          <w:szCs w:val="24"/>
        </w:rPr>
        <w:t>través</w:t>
      </w:r>
      <w:r w:rsidRPr="008C5FC6">
        <w:rPr>
          <w:spacing w:val="39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40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convocatoria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tres</w:t>
      </w:r>
      <w:r w:rsidRPr="008C5FC6">
        <w:rPr>
          <w:spacing w:val="8"/>
          <w:sz w:val="24"/>
          <w:szCs w:val="24"/>
        </w:rPr>
        <w:t xml:space="preserve"> </w:t>
      </w:r>
      <w:r w:rsidRPr="008C5FC6">
        <w:rPr>
          <w:sz w:val="24"/>
          <w:szCs w:val="24"/>
        </w:rPr>
        <w:t>días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hábiles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5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anticipación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celebración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8"/>
          <w:sz w:val="24"/>
          <w:szCs w:val="24"/>
        </w:rPr>
        <w:t xml:space="preserve"> </w:t>
      </w:r>
      <w:r w:rsidRPr="008C5FC6">
        <w:rPr>
          <w:sz w:val="24"/>
          <w:szCs w:val="24"/>
        </w:rPr>
        <w:t>misma,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adjuntando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convocatoria,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además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Orden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Día,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anexos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cuando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proceda, los documentos para su estudio y análisis, indicando el lugar, día, hora 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número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 sesión.</w:t>
      </w:r>
    </w:p>
    <w:p w14:paraId="124DFC5E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54D766A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Las sesiones extraordinarias podrán ser convocadas hasta con un día hábil 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 xml:space="preserve">anticipación a la celebración de </w:t>
      </w:r>
      <w:proofErr w:type="gramStart"/>
      <w:r w:rsidRPr="008C5FC6">
        <w:rPr>
          <w:sz w:val="24"/>
          <w:szCs w:val="24"/>
        </w:rPr>
        <w:t>la misma</w:t>
      </w:r>
      <w:proofErr w:type="gramEnd"/>
      <w:r w:rsidRPr="008C5FC6">
        <w:rPr>
          <w:sz w:val="24"/>
          <w:szCs w:val="24"/>
        </w:rPr>
        <w:t>, siguiendo el mismo procedimiento 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ordinarias,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quedo establecido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en el</w:t>
      </w:r>
      <w:r w:rsidRPr="008C5FC6">
        <w:rPr>
          <w:spacing w:val="2"/>
          <w:sz w:val="24"/>
          <w:szCs w:val="24"/>
        </w:rPr>
        <w:t xml:space="preserve"> </w:t>
      </w:r>
      <w:r w:rsidRPr="008C5FC6">
        <w:rPr>
          <w:sz w:val="24"/>
          <w:szCs w:val="24"/>
        </w:rPr>
        <w:t>párrafo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antecede.</w:t>
      </w:r>
    </w:p>
    <w:p w14:paraId="66892F70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37EDCCAE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7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19.-</w:t>
      </w:r>
      <w:r w:rsidRPr="008C5FC6">
        <w:rPr>
          <w:b/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Integrantes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Consejo,</w:t>
      </w:r>
      <w:r w:rsidRPr="008C5FC6">
        <w:rPr>
          <w:spacing w:val="6"/>
          <w:sz w:val="24"/>
          <w:szCs w:val="24"/>
        </w:rPr>
        <w:t xml:space="preserve"> </w:t>
      </w:r>
      <w:r w:rsidRPr="008C5FC6">
        <w:rPr>
          <w:sz w:val="24"/>
          <w:szCs w:val="24"/>
        </w:rPr>
        <w:t>podrán</w:t>
      </w:r>
      <w:r w:rsidRPr="008C5FC6">
        <w:rPr>
          <w:spacing w:val="8"/>
          <w:sz w:val="24"/>
          <w:szCs w:val="24"/>
        </w:rPr>
        <w:t xml:space="preserve"> </w:t>
      </w:r>
      <w:r w:rsidRPr="008C5FC6">
        <w:rPr>
          <w:sz w:val="24"/>
          <w:szCs w:val="24"/>
        </w:rPr>
        <w:t>solicitar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8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Secretario</w:t>
      </w:r>
      <w:r w:rsidRPr="008C5FC6">
        <w:rPr>
          <w:spacing w:val="6"/>
          <w:sz w:val="24"/>
          <w:szCs w:val="24"/>
        </w:rPr>
        <w:t xml:space="preserve"> </w:t>
      </w:r>
      <w:r w:rsidRPr="008C5FC6">
        <w:rPr>
          <w:sz w:val="24"/>
          <w:szCs w:val="24"/>
        </w:rPr>
        <w:t>Técnico</w:t>
      </w:r>
      <w:proofErr w:type="gramEnd"/>
      <w:r w:rsidRPr="008C5FC6">
        <w:rPr>
          <w:spacing w:val="8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Inclusión de los asuntos a tratar en las sesiones correspondientes, con cinco días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hábiles</w:t>
      </w:r>
      <w:r w:rsidRPr="008C5FC6">
        <w:rPr>
          <w:spacing w:val="5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anticipación</w:t>
      </w:r>
      <w:r w:rsidRPr="008C5FC6">
        <w:rPr>
          <w:spacing w:val="5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6"/>
          <w:sz w:val="24"/>
          <w:szCs w:val="24"/>
        </w:rPr>
        <w:t xml:space="preserve"> </w:t>
      </w:r>
      <w:r w:rsidRPr="008C5FC6">
        <w:rPr>
          <w:sz w:val="24"/>
          <w:szCs w:val="24"/>
        </w:rPr>
        <w:t>fecha</w:t>
      </w:r>
      <w:r w:rsidRPr="008C5FC6">
        <w:rPr>
          <w:spacing w:val="6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celebración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5"/>
          <w:sz w:val="24"/>
          <w:szCs w:val="24"/>
        </w:rPr>
        <w:t xml:space="preserve"> </w:t>
      </w:r>
      <w:r w:rsidRPr="008C5FC6">
        <w:rPr>
          <w:sz w:val="24"/>
          <w:szCs w:val="24"/>
        </w:rPr>
        <w:t>sesión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ordinaria</w:t>
      </w:r>
      <w:r w:rsidRPr="008C5FC6">
        <w:rPr>
          <w:spacing w:val="7"/>
          <w:sz w:val="24"/>
          <w:szCs w:val="24"/>
        </w:rPr>
        <w:t xml:space="preserve"> </w:t>
      </w:r>
      <w:r w:rsidRPr="008C5FC6">
        <w:rPr>
          <w:sz w:val="24"/>
          <w:szCs w:val="24"/>
        </w:rPr>
        <w:t>respectiva.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extraordinarias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solo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podrán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tratarse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asuntos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hayan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sido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previamente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indultos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 convocatoria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correspondiente.</w:t>
      </w:r>
    </w:p>
    <w:p w14:paraId="38D205C1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6C338F15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20.- </w:t>
      </w:r>
      <w:r w:rsidRPr="008C5FC6">
        <w:rPr>
          <w:sz w:val="24"/>
          <w:szCs w:val="24"/>
        </w:rPr>
        <w:t>Para que el Consejo pueda sesionar válidamente, se requerirá de 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 xml:space="preserve">asistencia de la mitad más uno de los </w:t>
      </w:r>
      <w:proofErr w:type="gramStart"/>
      <w:r w:rsidRPr="008C5FC6">
        <w:rPr>
          <w:sz w:val="24"/>
          <w:szCs w:val="24"/>
        </w:rPr>
        <w:t>Consejeros</w:t>
      </w:r>
      <w:proofErr w:type="gramEnd"/>
      <w:r w:rsidRPr="008C5FC6">
        <w:rPr>
          <w:sz w:val="24"/>
          <w:szCs w:val="24"/>
        </w:rPr>
        <w:t>, entre los que deben estar 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Presidente y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el Secretario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Técnico 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Cronista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Municipal.</w:t>
      </w:r>
    </w:p>
    <w:p w14:paraId="11050DE5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09F2C803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 xml:space="preserve">Los integrantes del </w:t>
      </w:r>
      <w:proofErr w:type="gramStart"/>
      <w:r w:rsidRPr="008C5FC6">
        <w:rPr>
          <w:sz w:val="24"/>
          <w:szCs w:val="24"/>
        </w:rPr>
        <w:t>Consejo,</w:t>
      </w:r>
      <w:proofErr w:type="gramEnd"/>
      <w:r w:rsidRPr="008C5FC6">
        <w:rPr>
          <w:sz w:val="24"/>
          <w:szCs w:val="24"/>
        </w:rPr>
        <w:t xml:space="preserve"> deben asistir a las sesiones en la fecha y hora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señalados en la convocatoria respectiva, con una tolerancia de veinte minutos 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espera, pasado este tiempo y al no existir Quórum Legal, se diferirá la misma, por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 xml:space="preserve">lo que, el Secretario </w:t>
      </w:r>
      <w:r w:rsidRPr="008C5FC6">
        <w:rPr>
          <w:sz w:val="24"/>
          <w:szCs w:val="24"/>
        </w:rPr>
        <w:lastRenderedPageBreak/>
        <w:t>Técnico, procederá en los términos del Artículo 16 de este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Reglamento.</w:t>
      </w:r>
    </w:p>
    <w:p w14:paraId="41EFC8F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26FCCC0D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19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21.-</w:t>
      </w:r>
      <w:r w:rsidRPr="008C5FC6">
        <w:rPr>
          <w:b/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Presidente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podrá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suspender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diferir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sesión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2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 xml:space="preserve">siguientes 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causas</w:t>
      </w:r>
      <w:proofErr w:type="gramEnd"/>
      <w:r w:rsidRPr="008C5FC6">
        <w:rPr>
          <w:sz w:val="24"/>
          <w:szCs w:val="24"/>
        </w:rPr>
        <w:t>:</w:t>
      </w:r>
    </w:p>
    <w:p w14:paraId="4B2CC3EC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pacing w:val="1"/>
          <w:sz w:val="24"/>
          <w:szCs w:val="24"/>
        </w:rPr>
      </w:pPr>
      <w:r w:rsidRPr="008C5FC6">
        <w:rPr>
          <w:sz w:val="24"/>
          <w:szCs w:val="24"/>
        </w:rPr>
        <w:t>I.- Por causas de fuerza mayor;</w:t>
      </w:r>
      <w:r w:rsidRPr="008C5FC6">
        <w:rPr>
          <w:spacing w:val="1"/>
          <w:sz w:val="24"/>
          <w:szCs w:val="24"/>
        </w:rPr>
        <w:t xml:space="preserve"> </w:t>
      </w:r>
    </w:p>
    <w:p w14:paraId="0F650D3A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no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existir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Quórum legal</w:t>
      </w:r>
    </w:p>
    <w:p w14:paraId="32B93167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III.-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Cuando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así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lo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solicite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mitad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más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uno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integrantes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Consejo: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y,</w:t>
      </w:r>
    </w:p>
    <w:p w14:paraId="05A91344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IV.- En general, por no existir las condiciones adecuadas para la continuidad de la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sesión.</w:t>
      </w:r>
    </w:p>
    <w:p w14:paraId="4254B8D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47433511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En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los casos señalados en las fracciones anteriores, deber indicar por conducto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Secretario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Técnico</w:t>
      </w:r>
      <w:proofErr w:type="gramEnd"/>
      <w:r w:rsidRPr="008C5FC6">
        <w:rPr>
          <w:sz w:val="24"/>
          <w:szCs w:val="24"/>
        </w:rPr>
        <w:t>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día,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hora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lugar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próxima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celebración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continuación.</w:t>
      </w:r>
    </w:p>
    <w:p w14:paraId="7857B2C7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577261D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22.- </w:t>
      </w:r>
      <w:r w:rsidRPr="008C5FC6">
        <w:rPr>
          <w:sz w:val="24"/>
          <w:szCs w:val="24"/>
        </w:rPr>
        <w:t>La convocatoria que se expida para la celebración de las sesiones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deberá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ir acompañada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 orden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 día,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mismo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deberá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contener por lo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menos,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siguientes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puntos:</w:t>
      </w:r>
    </w:p>
    <w:p w14:paraId="5A1F93EC" w14:textId="77777777" w:rsidR="008C5FC6" w:rsidRPr="008C5FC6" w:rsidRDefault="008C5FC6" w:rsidP="008C5FC6">
      <w:pPr>
        <w:pStyle w:val="Textoindependiente"/>
        <w:numPr>
          <w:ilvl w:val="0"/>
          <w:numId w:val="87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Lista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asistencia.</w:t>
      </w:r>
    </w:p>
    <w:p w14:paraId="087AAE63" w14:textId="77777777" w:rsidR="008C5FC6" w:rsidRPr="008C5FC6" w:rsidRDefault="008C5FC6" w:rsidP="008C5FC6">
      <w:pPr>
        <w:pStyle w:val="Textoindependiente"/>
        <w:numPr>
          <w:ilvl w:val="0"/>
          <w:numId w:val="87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Declaración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Quorum legal.</w:t>
      </w:r>
    </w:p>
    <w:p w14:paraId="6580C3C9" w14:textId="77777777" w:rsidR="008C5FC6" w:rsidRPr="008C5FC6" w:rsidRDefault="008C5FC6" w:rsidP="008C5FC6">
      <w:pPr>
        <w:pStyle w:val="Textoindependiente"/>
        <w:numPr>
          <w:ilvl w:val="0"/>
          <w:numId w:val="87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Lectura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aprobación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Orden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Día.</w:t>
      </w:r>
    </w:p>
    <w:p w14:paraId="17E3DC39" w14:textId="77777777" w:rsidR="008C5FC6" w:rsidRPr="008C5FC6" w:rsidRDefault="008C5FC6" w:rsidP="008C5FC6">
      <w:pPr>
        <w:pStyle w:val="Textoindependiente"/>
        <w:numPr>
          <w:ilvl w:val="0"/>
          <w:numId w:val="87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Lectura y aprobación del acta de la minuta anterior.</w:t>
      </w:r>
      <w:r w:rsidRPr="008C5FC6">
        <w:rPr>
          <w:spacing w:val="-65"/>
          <w:sz w:val="24"/>
          <w:szCs w:val="24"/>
        </w:rPr>
        <w:t xml:space="preserve"> </w:t>
      </w:r>
      <w:r w:rsidRPr="008C5FC6">
        <w:rPr>
          <w:sz w:val="24"/>
          <w:szCs w:val="24"/>
        </w:rPr>
        <w:t>V.-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Asuntos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tratar, como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objeto 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 sesión.</w:t>
      </w:r>
    </w:p>
    <w:p w14:paraId="1B844742" w14:textId="77777777" w:rsidR="008C5FC6" w:rsidRPr="008C5FC6" w:rsidRDefault="008C5FC6" w:rsidP="008C5FC6">
      <w:pPr>
        <w:pStyle w:val="Textoindependiente"/>
        <w:numPr>
          <w:ilvl w:val="0"/>
          <w:numId w:val="87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Asuntos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generales,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solo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caso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ordinarias.</w:t>
      </w:r>
    </w:p>
    <w:p w14:paraId="3CAE6C91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b/>
          <w:sz w:val="24"/>
          <w:szCs w:val="24"/>
        </w:rPr>
      </w:pPr>
    </w:p>
    <w:p w14:paraId="0A87DC5B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23.- </w:t>
      </w:r>
      <w:r w:rsidRPr="008C5FC6">
        <w:rPr>
          <w:sz w:val="24"/>
          <w:szCs w:val="24"/>
        </w:rPr>
        <w:t>Los asuntos a tratar conforme al Orden del Día, serán desahogados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 siguiente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forma:</w:t>
      </w:r>
    </w:p>
    <w:p w14:paraId="191D5532" w14:textId="77777777" w:rsidR="008C5FC6" w:rsidRPr="008C5FC6" w:rsidRDefault="008C5FC6" w:rsidP="008C5FC6">
      <w:pPr>
        <w:pStyle w:val="Textoindependiente"/>
        <w:numPr>
          <w:ilvl w:val="0"/>
          <w:numId w:val="86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 xml:space="preserve">Se otorgará el uso de la palabra al </w:t>
      </w:r>
      <w:proofErr w:type="gramStart"/>
      <w:r w:rsidRPr="008C5FC6">
        <w:rPr>
          <w:sz w:val="24"/>
          <w:szCs w:val="24"/>
        </w:rPr>
        <w:t>Consejero</w:t>
      </w:r>
      <w:proofErr w:type="gramEnd"/>
      <w:r w:rsidRPr="008C5FC6">
        <w:rPr>
          <w:sz w:val="24"/>
          <w:szCs w:val="24"/>
        </w:rPr>
        <w:t xml:space="preserve"> para presentar su propuesta, 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bien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desarrollar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un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tema,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finalidad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detalle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haga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comentarios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que considere pertinentes.</w:t>
      </w:r>
    </w:p>
    <w:p w14:paraId="155A133E" w14:textId="77777777" w:rsidR="008C5FC6" w:rsidRPr="008C5FC6" w:rsidRDefault="008C5FC6" w:rsidP="008C5FC6">
      <w:pPr>
        <w:pStyle w:val="Textoindependiente"/>
        <w:numPr>
          <w:ilvl w:val="0"/>
          <w:numId w:val="86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 xml:space="preserve">El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z w:val="24"/>
          <w:szCs w:val="24"/>
        </w:rPr>
        <w:t xml:space="preserve"> preguntara si hay comentarios al respecto del tema a tratar, si los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lastRenderedPageBreak/>
        <w:t>hay, concederá el uso de la palabra al integrante del Consejo que así lo solicite; y,</w:t>
      </w:r>
      <w:r w:rsidRPr="008C5FC6">
        <w:rPr>
          <w:spacing w:val="1"/>
          <w:sz w:val="24"/>
          <w:szCs w:val="24"/>
        </w:rPr>
        <w:t xml:space="preserve"> </w:t>
      </w:r>
    </w:p>
    <w:p w14:paraId="3BA0EE37" w14:textId="77777777" w:rsidR="008C5FC6" w:rsidRPr="008C5FC6" w:rsidRDefault="008C5FC6" w:rsidP="008C5FC6">
      <w:pPr>
        <w:pStyle w:val="Textoindependiente"/>
        <w:numPr>
          <w:ilvl w:val="0"/>
          <w:numId w:val="86"/>
        </w:numPr>
        <w:spacing w:before="0" w:line="360" w:lineRule="auto"/>
        <w:ind w:left="567" w:right="49" w:firstLine="0"/>
        <w:rPr>
          <w:sz w:val="24"/>
          <w:szCs w:val="24"/>
        </w:rPr>
      </w:pPr>
      <w:r w:rsidRPr="008C5FC6">
        <w:rPr>
          <w:sz w:val="24"/>
          <w:szCs w:val="24"/>
        </w:rPr>
        <w:t>Agotado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punto anterior, el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asunto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someterá 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votación.</w:t>
      </w:r>
    </w:p>
    <w:p w14:paraId="27DF92C4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470E3A6D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24.- </w:t>
      </w:r>
      <w:r w:rsidRPr="008C5FC6">
        <w:rPr>
          <w:sz w:val="24"/>
          <w:szCs w:val="24"/>
        </w:rPr>
        <w:t>Los Acuerdos y/o Resoluciones del Consejo serán validos cuando se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 xml:space="preserve">aprueben por la mayoría de los consejeros y en caso de empate, el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tendrá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voto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 calidad.</w:t>
      </w:r>
    </w:p>
    <w:p w14:paraId="07E43D8B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5A19BE15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votación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puntos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tomará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medio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votación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económica;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 xml:space="preserve">debiéndose levantar la mano cuando el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z w:val="24"/>
          <w:szCs w:val="24"/>
        </w:rPr>
        <w:t xml:space="preserve"> pregunte por el voto a favor, en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contra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por la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abstención, respectivamente.</w:t>
      </w:r>
    </w:p>
    <w:p w14:paraId="289E1B80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5491B83E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51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25.-</w:t>
      </w:r>
      <w:r w:rsidRPr="008C5FC6">
        <w:rPr>
          <w:b/>
          <w:spacing w:val="50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50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52"/>
          <w:sz w:val="24"/>
          <w:szCs w:val="24"/>
        </w:rPr>
        <w:t xml:space="preserve"> </w:t>
      </w:r>
      <w:r w:rsidRPr="008C5FC6">
        <w:rPr>
          <w:sz w:val="24"/>
          <w:szCs w:val="24"/>
        </w:rPr>
        <w:t>podrá</w:t>
      </w:r>
      <w:r w:rsidRPr="008C5FC6">
        <w:rPr>
          <w:spacing w:val="52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sesionar</w:t>
      </w:r>
      <w:r w:rsidRPr="008C5FC6">
        <w:rPr>
          <w:spacing w:val="50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5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51"/>
          <w:sz w:val="24"/>
          <w:szCs w:val="24"/>
        </w:rPr>
        <w:t xml:space="preserve"> </w:t>
      </w:r>
      <w:r w:rsidRPr="008C5FC6">
        <w:rPr>
          <w:sz w:val="24"/>
          <w:szCs w:val="24"/>
        </w:rPr>
        <w:t>número</w:t>
      </w:r>
      <w:r w:rsidRPr="008C5FC6">
        <w:rPr>
          <w:spacing w:val="5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52"/>
          <w:sz w:val="24"/>
          <w:szCs w:val="24"/>
        </w:rPr>
        <w:t xml:space="preserve"> </w:t>
      </w:r>
      <w:r w:rsidRPr="008C5FC6">
        <w:rPr>
          <w:sz w:val="24"/>
          <w:szCs w:val="24"/>
        </w:rPr>
        <w:t>invitados</w:t>
      </w:r>
      <w:r w:rsidRPr="008C5FC6">
        <w:rPr>
          <w:spacing w:val="52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52"/>
          <w:sz w:val="24"/>
          <w:szCs w:val="24"/>
        </w:rPr>
        <w:t xml:space="preserve"> </w:t>
      </w:r>
      <w:r w:rsidRPr="008C5FC6">
        <w:rPr>
          <w:sz w:val="24"/>
          <w:szCs w:val="24"/>
        </w:rPr>
        <w:t>este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 xml:space="preserve">determine, quienes tendrán derecho de voz, </w:t>
      </w:r>
      <w:proofErr w:type="gramStart"/>
      <w:r w:rsidRPr="008C5FC6">
        <w:rPr>
          <w:sz w:val="24"/>
          <w:szCs w:val="24"/>
        </w:rPr>
        <w:t>en relación al</w:t>
      </w:r>
      <w:proofErr w:type="gramEnd"/>
      <w:r w:rsidRPr="008C5FC6">
        <w:rPr>
          <w:sz w:val="24"/>
          <w:szCs w:val="24"/>
        </w:rPr>
        <w:t xml:space="preserve"> punto del orden del día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cual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fueron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invitados,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ningún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caso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tendrán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derecho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voto,</w:t>
      </w:r>
      <w:r w:rsidRPr="008C5FC6">
        <w:rPr>
          <w:spacing w:val="43"/>
          <w:sz w:val="24"/>
          <w:szCs w:val="24"/>
        </w:rPr>
        <w:t xml:space="preserve"> </w:t>
      </w:r>
      <w:r w:rsidRPr="008C5FC6">
        <w:rPr>
          <w:sz w:val="24"/>
          <w:szCs w:val="24"/>
        </w:rPr>
        <w:t>ni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permanecer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sesión en asuntos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ajenos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 su invitación.</w:t>
      </w:r>
    </w:p>
    <w:p w14:paraId="75560BF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01153290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CAPÍTULO</w:t>
      </w:r>
      <w:r w:rsidRPr="008C5FC6">
        <w:rPr>
          <w:rFonts w:cs="Arial"/>
          <w:b/>
          <w:bCs/>
          <w:spacing w:val="-3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QUINTO</w:t>
      </w:r>
    </w:p>
    <w:p w14:paraId="2541644E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szCs w:val="24"/>
        </w:rPr>
      </w:pPr>
      <w:r w:rsidRPr="008C5FC6">
        <w:rPr>
          <w:rFonts w:cs="Arial"/>
          <w:b/>
          <w:szCs w:val="24"/>
        </w:rPr>
        <w:t>DE</w:t>
      </w:r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b/>
          <w:szCs w:val="24"/>
        </w:rPr>
        <w:t>LOS</w:t>
      </w:r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b/>
          <w:szCs w:val="24"/>
        </w:rPr>
        <w:t>CONSEJEROS</w:t>
      </w:r>
    </w:p>
    <w:p w14:paraId="58B1BB55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pacing w:val="-65"/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26.- </w:t>
      </w:r>
      <w:r w:rsidRPr="008C5FC6">
        <w:rPr>
          <w:sz w:val="24"/>
          <w:szCs w:val="24"/>
        </w:rPr>
        <w:t xml:space="preserve">Son obligaciones y atribuciones de los </w:t>
      </w:r>
      <w:proofErr w:type="gramStart"/>
      <w:r w:rsidRPr="008C5FC6">
        <w:rPr>
          <w:sz w:val="24"/>
          <w:szCs w:val="24"/>
        </w:rPr>
        <w:t>Consejeros</w:t>
      </w:r>
      <w:proofErr w:type="gramEnd"/>
      <w:r w:rsidRPr="008C5FC6">
        <w:rPr>
          <w:sz w:val="24"/>
          <w:szCs w:val="24"/>
        </w:rPr>
        <w:t xml:space="preserve"> en general:</w:t>
      </w:r>
      <w:r w:rsidRPr="008C5FC6">
        <w:rPr>
          <w:spacing w:val="-65"/>
          <w:sz w:val="24"/>
          <w:szCs w:val="24"/>
        </w:rPr>
        <w:t xml:space="preserve"> </w:t>
      </w:r>
    </w:p>
    <w:p w14:paraId="356C9DA9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I.-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Asistir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puntualmente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del Consejo.</w:t>
      </w:r>
    </w:p>
    <w:p w14:paraId="22E91C3C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propuestas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determinación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planes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programas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permitan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cumplimiento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atribuciones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objetivos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Consejo.</w:t>
      </w:r>
    </w:p>
    <w:p w14:paraId="63ECFA58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III.-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Cumplir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Acuerdos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tome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Consejo.</w:t>
      </w:r>
    </w:p>
    <w:p w14:paraId="154CE5ED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IV.- Las demás establecidas en este Reglamento y demás disposiciones jurídicas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aplicables.</w:t>
      </w:r>
    </w:p>
    <w:p w14:paraId="421D746A" w14:textId="5D06B247" w:rsid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64F22E26" w14:textId="77777777" w:rsidR="00C04A80" w:rsidRPr="008C5FC6" w:rsidRDefault="00C04A80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F07CCA3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pacing w:val="1"/>
          <w:szCs w:val="24"/>
        </w:rPr>
      </w:pPr>
      <w:r w:rsidRPr="008C5FC6">
        <w:rPr>
          <w:rFonts w:cs="Arial"/>
          <w:b/>
          <w:bCs/>
          <w:szCs w:val="24"/>
        </w:rPr>
        <w:lastRenderedPageBreak/>
        <w:t>CAPÍTULO</w:t>
      </w:r>
      <w:r w:rsidRPr="008C5FC6">
        <w:rPr>
          <w:rFonts w:cs="Arial"/>
          <w:b/>
          <w:bCs/>
          <w:spacing w:val="66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SEXTO</w:t>
      </w:r>
    </w:p>
    <w:p w14:paraId="69428A04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ATRIBUCIONES</w:t>
      </w:r>
      <w:r w:rsidRPr="008C5FC6">
        <w:rPr>
          <w:rFonts w:cs="Arial"/>
          <w:b/>
          <w:bCs/>
          <w:spacing w:val="-8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DEL</w:t>
      </w:r>
      <w:r w:rsidRPr="008C5FC6">
        <w:rPr>
          <w:rFonts w:cs="Arial"/>
          <w:b/>
          <w:bCs/>
          <w:spacing w:val="-7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PRESIDENTE</w:t>
      </w:r>
    </w:p>
    <w:p w14:paraId="38B59E96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pacing w:val="-64"/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-2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27.-</w:t>
      </w:r>
      <w:r w:rsidRPr="008C5FC6">
        <w:rPr>
          <w:b/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2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tendrá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siguientes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obligaciones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atribuciones:</w:t>
      </w:r>
      <w:r w:rsidRPr="008C5FC6">
        <w:rPr>
          <w:spacing w:val="-64"/>
          <w:sz w:val="24"/>
          <w:szCs w:val="24"/>
        </w:rPr>
        <w:t xml:space="preserve"> </w:t>
      </w:r>
    </w:p>
    <w:p w14:paraId="2A919FE2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I.-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Presidir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las sesiones.</w:t>
      </w:r>
    </w:p>
    <w:p w14:paraId="2FAF6E34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Convocar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conducto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4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Secretario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Técnico</w:t>
      </w:r>
      <w:proofErr w:type="gramEnd"/>
      <w:r w:rsidRPr="008C5FC6">
        <w:rPr>
          <w:sz w:val="24"/>
          <w:szCs w:val="24"/>
        </w:rPr>
        <w:t>.</w:t>
      </w:r>
    </w:p>
    <w:p w14:paraId="78239734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III.-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Conducir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Consejo,</w:t>
      </w:r>
      <w:r w:rsidRPr="008C5FC6">
        <w:rPr>
          <w:spacing w:val="26"/>
          <w:sz w:val="24"/>
          <w:szCs w:val="24"/>
        </w:rPr>
        <w:t xml:space="preserve"> </w:t>
      </w:r>
      <w:r w:rsidRPr="008C5FC6">
        <w:rPr>
          <w:sz w:val="24"/>
          <w:szCs w:val="24"/>
        </w:rPr>
        <w:t>cuidando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puntos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se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desahoguen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conforme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al orden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día aprobado.</w:t>
      </w:r>
    </w:p>
    <w:p w14:paraId="4C9CA7E9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IV.- Proponer que las diferencias de opinión sean sustentadas por las partes 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sometidas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 votación.</w:t>
      </w:r>
    </w:p>
    <w:p w14:paraId="30E27F98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V.- Notificar al Ayuntamiento los estudios y proyectos que sean aprobados por 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por conducto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 xml:space="preserve">del </w:t>
      </w:r>
      <w:proofErr w:type="gramStart"/>
      <w:r w:rsidRPr="008C5FC6">
        <w:rPr>
          <w:sz w:val="24"/>
          <w:szCs w:val="24"/>
        </w:rPr>
        <w:t>Secretaria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Técnico</w:t>
      </w:r>
      <w:proofErr w:type="gramEnd"/>
      <w:r w:rsidRPr="008C5FC6">
        <w:rPr>
          <w:sz w:val="24"/>
          <w:szCs w:val="24"/>
        </w:rPr>
        <w:t>.</w:t>
      </w:r>
    </w:p>
    <w:p w14:paraId="7C45BDE9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VI.- Presentar al Ayuntamiento, un informe anual de las actividades, acciones 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logros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obtenidos.</w:t>
      </w:r>
    </w:p>
    <w:p w14:paraId="1A938FBA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pacing w:val="-64"/>
          <w:sz w:val="24"/>
          <w:szCs w:val="24"/>
        </w:rPr>
      </w:pPr>
      <w:r w:rsidRPr="008C5FC6">
        <w:rPr>
          <w:sz w:val="24"/>
          <w:szCs w:val="24"/>
        </w:rPr>
        <w:t>VII.- Promover todas las acciones necesarias para el cabal cumplimiento de 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objetivos del Consejo y actuar en casos urgentes dando cuenta de ello al Consejo.</w:t>
      </w:r>
      <w:r w:rsidRPr="008C5FC6">
        <w:rPr>
          <w:spacing w:val="-64"/>
          <w:sz w:val="24"/>
          <w:szCs w:val="24"/>
        </w:rPr>
        <w:t xml:space="preserve"> </w:t>
      </w:r>
    </w:p>
    <w:p w14:paraId="29FDA49E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VIII.-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Vigilar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el cumplimiento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Acuerdos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tomados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por 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Consejo;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y,</w:t>
      </w:r>
    </w:p>
    <w:p w14:paraId="02A11745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IX- Las demás establecidas en el presente Reglamento y demás disposiciones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jurídicas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aplicables.</w:t>
      </w:r>
    </w:p>
    <w:p w14:paraId="79066BAF" w14:textId="77777777" w:rsidR="008C5FC6" w:rsidRPr="008C5FC6" w:rsidRDefault="008C5FC6" w:rsidP="008C5FC6">
      <w:pPr>
        <w:pStyle w:val="Textoindependiente"/>
        <w:spacing w:before="0" w:line="360" w:lineRule="auto"/>
        <w:ind w:right="49"/>
        <w:jc w:val="center"/>
        <w:rPr>
          <w:sz w:val="24"/>
          <w:szCs w:val="24"/>
        </w:rPr>
      </w:pPr>
    </w:p>
    <w:p w14:paraId="065E0C92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CAPÍTULO</w:t>
      </w:r>
      <w:r w:rsidRPr="008C5FC6">
        <w:rPr>
          <w:rFonts w:cs="Arial"/>
          <w:b/>
          <w:bCs/>
          <w:spacing w:val="-3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SÉPTIMO</w:t>
      </w:r>
    </w:p>
    <w:p w14:paraId="6114E81F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szCs w:val="24"/>
        </w:rPr>
      </w:pPr>
      <w:r w:rsidRPr="008C5FC6">
        <w:rPr>
          <w:rFonts w:cs="Arial"/>
          <w:b/>
          <w:szCs w:val="24"/>
        </w:rPr>
        <w:t>ATRIBUCIONES</w:t>
      </w:r>
      <w:r w:rsidRPr="008C5FC6">
        <w:rPr>
          <w:rFonts w:cs="Arial"/>
          <w:b/>
          <w:spacing w:val="-3"/>
          <w:szCs w:val="24"/>
        </w:rPr>
        <w:t xml:space="preserve"> </w:t>
      </w:r>
      <w:r w:rsidRPr="008C5FC6">
        <w:rPr>
          <w:rFonts w:cs="Arial"/>
          <w:b/>
          <w:szCs w:val="24"/>
        </w:rPr>
        <w:t>DEL</w:t>
      </w:r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b/>
          <w:szCs w:val="24"/>
        </w:rPr>
        <w:t>SECRETARIO</w:t>
      </w:r>
      <w:r w:rsidRPr="008C5FC6">
        <w:rPr>
          <w:rFonts w:cs="Arial"/>
          <w:b/>
          <w:spacing w:val="-3"/>
          <w:szCs w:val="24"/>
        </w:rPr>
        <w:t xml:space="preserve"> </w:t>
      </w:r>
      <w:r w:rsidRPr="008C5FC6">
        <w:rPr>
          <w:rFonts w:cs="Arial"/>
          <w:b/>
          <w:szCs w:val="24"/>
        </w:rPr>
        <w:t>TÉCNICO</w:t>
      </w:r>
    </w:p>
    <w:p w14:paraId="7A19D81B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28.-</w:t>
      </w:r>
      <w:r w:rsidRPr="008C5FC6">
        <w:rPr>
          <w:b/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Secretario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Técnico</w:t>
      </w:r>
      <w:proofErr w:type="gramEnd"/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tendrá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siguientes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obligaciones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atribuciones:</w:t>
      </w:r>
    </w:p>
    <w:p w14:paraId="4C8484C2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Elaborar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notificar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convocatorias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sesiones.</w:t>
      </w:r>
    </w:p>
    <w:p w14:paraId="12E5F78C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II.- Convocar a las reuniones de trabajo necesarias para el cumplimiento de 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Acuerdos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 Consejo.</w:t>
      </w:r>
    </w:p>
    <w:p w14:paraId="1B566D02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III.-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Formular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propuesta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orden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día,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atención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asuntos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conforme a las disposiciones legales y de este reglamento, deban agendarse 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sesiones del Consejo.</w:t>
      </w:r>
    </w:p>
    <w:p w14:paraId="5DA0B393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lastRenderedPageBreak/>
        <w:t>IV.-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Tomar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lista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asistencia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verificar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existencia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quorum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legal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sesionar.</w:t>
      </w:r>
    </w:p>
    <w:p w14:paraId="79160409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V.- levantar el acta de la sesión respectiva, recabando la firma de los que en ella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Intervinieron.</w:t>
      </w:r>
    </w:p>
    <w:p w14:paraId="5CA5D437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Dar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seguimiento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ejecutar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Acuerdos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tomados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Consejo.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VII.-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Tramitar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documentación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correspondencia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Consejo.</w:t>
      </w:r>
    </w:p>
    <w:p w14:paraId="60CB2110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VIII.-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Llevar</w:t>
      </w:r>
      <w:r w:rsidRPr="008C5FC6">
        <w:rPr>
          <w:spacing w:val="39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39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</w:t>
      </w:r>
      <w:r w:rsidRPr="008C5FC6">
        <w:rPr>
          <w:spacing w:val="4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control</w:t>
      </w:r>
      <w:r w:rsidRPr="008C5FC6">
        <w:rPr>
          <w:spacing w:val="39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4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40"/>
          <w:sz w:val="24"/>
          <w:szCs w:val="24"/>
        </w:rPr>
        <w:t xml:space="preserve"> </w:t>
      </w:r>
      <w:r w:rsidRPr="008C5FC6">
        <w:rPr>
          <w:sz w:val="24"/>
          <w:szCs w:val="24"/>
        </w:rPr>
        <w:t>asuntos</w:t>
      </w:r>
      <w:r w:rsidRPr="008C5FC6">
        <w:rPr>
          <w:spacing w:val="40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39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Consejo,</w:t>
      </w:r>
      <w:r w:rsidRPr="008C5FC6">
        <w:rPr>
          <w:spacing w:val="40"/>
          <w:sz w:val="24"/>
          <w:szCs w:val="24"/>
        </w:rPr>
        <w:t xml:space="preserve"> </w:t>
      </w:r>
      <w:r w:rsidRPr="008C5FC6">
        <w:rPr>
          <w:sz w:val="24"/>
          <w:szCs w:val="24"/>
        </w:rPr>
        <w:t>así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como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elaborar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todos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los informes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relación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 las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actividades 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Consejo.</w:t>
      </w:r>
    </w:p>
    <w:p w14:paraId="6BC04FE8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IX.-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Remitir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General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todas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obras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editoriales,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artículos o cualquier otra información emanada del Consejo, que sirva al Municipio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efecto de incrementar su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acervo histórico.</w:t>
      </w:r>
    </w:p>
    <w:p w14:paraId="4BC6631A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 xml:space="preserve">X.- Representar oficialmente al Consejo, cuando así lo determine el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z w:val="24"/>
          <w:szCs w:val="24"/>
        </w:rPr>
        <w:t>.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XI.-</w:t>
      </w:r>
      <w:r w:rsidRPr="008C5FC6">
        <w:rPr>
          <w:spacing w:val="-3"/>
          <w:sz w:val="24"/>
          <w:szCs w:val="24"/>
        </w:rPr>
        <w:t xml:space="preserve"> </w:t>
      </w:r>
      <w:proofErr w:type="spellStart"/>
      <w:r w:rsidRPr="008C5FC6">
        <w:rPr>
          <w:sz w:val="24"/>
          <w:szCs w:val="24"/>
        </w:rPr>
        <w:t>Auxliar</w:t>
      </w:r>
      <w:proofErr w:type="spellEnd"/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-2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z w:val="24"/>
          <w:szCs w:val="24"/>
        </w:rPr>
        <w:t xml:space="preserve"> del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todos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trabajos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relativos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Consejo.</w:t>
      </w:r>
    </w:p>
    <w:p w14:paraId="14D4C4F9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XII.-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demás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le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confiera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30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z w:val="24"/>
          <w:szCs w:val="24"/>
        </w:rPr>
        <w:t>,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30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presente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demás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disposiciones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jurídicas aplicables.</w:t>
      </w:r>
    </w:p>
    <w:p w14:paraId="419546D8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16CBA3C3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CAPITULO</w:t>
      </w:r>
      <w:r w:rsidRPr="008C5FC6">
        <w:rPr>
          <w:rFonts w:cs="Arial"/>
          <w:b/>
          <w:bCs/>
          <w:spacing w:val="-4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OCTAVO</w:t>
      </w:r>
    </w:p>
    <w:p w14:paraId="1D563AC5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szCs w:val="24"/>
        </w:rPr>
      </w:pPr>
      <w:r w:rsidRPr="008C5FC6">
        <w:rPr>
          <w:rFonts w:cs="Arial"/>
          <w:b/>
          <w:szCs w:val="24"/>
        </w:rPr>
        <w:t>ATRIBUCIONES</w:t>
      </w:r>
      <w:r w:rsidRPr="008C5FC6">
        <w:rPr>
          <w:rFonts w:cs="Arial"/>
          <w:b/>
          <w:spacing w:val="-3"/>
          <w:szCs w:val="24"/>
        </w:rPr>
        <w:t xml:space="preserve"> </w:t>
      </w:r>
      <w:r w:rsidRPr="008C5FC6">
        <w:rPr>
          <w:rFonts w:cs="Arial"/>
          <w:b/>
          <w:szCs w:val="24"/>
        </w:rPr>
        <w:t>DE</w:t>
      </w:r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b/>
          <w:szCs w:val="24"/>
        </w:rPr>
        <w:t>LOS</w:t>
      </w:r>
      <w:r w:rsidRPr="008C5FC6">
        <w:rPr>
          <w:rFonts w:cs="Arial"/>
          <w:b/>
          <w:spacing w:val="-2"/>
          <w:szCs w:val="24"/>
        </w:rPr>
        <w:t xml:space="preserve"> </w:t>
      </w:r>
      <w:r w:rsidRPr="008C5FC6">
        <w:rPr>
          <w:rFonts w:cs="Arial"/>
          <w:b/>
          <w:szCs w:val="24"/>
        </w:rPr>
        <w:t>VOCALES</w:t>
      </w:r>
    </w:p>
    <w:p w14:paraId="1019639F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pacing w:val="-64"/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-1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29.-</w:t>
      </w:r>
      <w:r w:rsidRPr="008C5FC6">
        <w:rPr>
          <w:b/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Son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obligaciones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atribuciones</w:t>
      </w:r>
      <w:r w:rsidRPr="008C5FC6">
        <w:rPr>
          <w:spacing w:val="-6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los vocales:</w:t>
      </w:r>
      <w:r w:rsidRPr="008C5FC6">
        <w:rPr>
          <w:spacing w:val="-64"/>
          <w:sz w:val="24"/>
          <w:szCs w:val="24"/>
        </w:rPr>
        <w:t xml:space="preserve"> </w:t>
      </w:r>
    </w:p>
    <w:p w14:paraId="390F8C40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I.-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Realizar las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tareas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que les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asigne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el Consejo.</w:t>
      </w:r>
    </w:p>
    <w:p w14:paraId="248443A6" w14:textId="39E15846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II.-</w:t>
      </w:r>
      <w:r w:rsidRPr="008C5FC6">
        <w:rPr>
          <w:spacing w:val="43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44"/>
          <w:sz w:val="24"/>
          <w:szCs w:val="24"/>
        </w:rPr>
        <w:t xml:space="preserve"> </w:t>
      </w:r>
      <w:r w:rsidRPr="008C5FC6">
        <w:rPr>
          <w:sz w:val="24"/>
          <w:szCs w:val="24"/>
        </w:rPr>
        <w:t>demás</w:t>
      </w:r>
      <w:r w:rsidRPr="008C5FC6">
        <w:rPr>
          <w:spacing w:val="44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44"/>
          <w:sz w:val="24"/>
          <w:szCs w:val="24"/>
        </w:rPr>
        <w:t xml:space="preserve"> </w:t>
      </w:r>
      <w:r w:rsidRPr="008C5FC6">
        <w:rPr>
          <w:sz w:val="24"/>
          <w:szCs w:val="24"/>
        </w:rPr>
        <w:t>le</w:t>
      </w:r>
      <w:r w:rsidRPr="008C5FC6">
        <w:rPr>
          <w:spacing w:val="42"/>
          <w:sz w:val="24"/>
          <w:szCs w:val="24"/>
        </w:rPr>
        <w:t xml:space="preserve"> </w:t>
      </w:r>
      <w:r w:rsidRPr="008C5FC6">
        <w:rPr>
          <w:sz w:val="24"/>
          <w:szCs w:val="24"/>
        </w:rPr>
        <w:t>confiera</w:t>
      </w:r>
      <w:r w:rsidRPr="008C5FC6">
        <w:rPr>
          <w:spacing w:val="42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43"/>
          <w:sz w:val="24"/>
          <w:szCs w:val="24"/>
        </w:rPr>
        <w:t xml:space="preserve"> </w:t>
      </w:r>
      <w:r w:rsidRPr="008C5FC6">
        <w:rPr>
          <w:sz w:val="24"/>
          <w:szCs w:val="24"/>
        </w:rPr>
        <w:t>Presidente,</w:t>
      </w:r>
      <w:r w:rsidRPr="008C5FC6">
        <w:rPr>
          <w:spacing w:val="44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43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presente</w:t>
      </w:r>
      <w:r w:rsidRPr="008C5FC6">
        <w:rPr>
          <w:spacing w:val="44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</w:t>
      </w:r>
      <w:r w:rsidRPr="008C5FC6">
        <w:rPr>
          <w:spacing w:val="45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4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demás</w:t>
      </w:r>
      <w:r w:rsidR="00C04A80">
        <w:rPr>
          <w:sz w:val="24"/>
          <w:szCs w:val="24"/>
        </w:rPr>
        <w:t xml:space="preserve"> 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disposiciones</w:t>
      </w:r>
      <w:proofErr w:type="gramEnd"/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jurídicas aplicables.</w:t>
      </w:r>
    </w:p>
    <w:p w14:paraId="01240D54" w14:textId="77777777" w:rsidR="008C5FC6" w:rsidRPr="008C5FC6" w:rsidRDefault="008C5FC6" w:rsidP="008C5FC6">
      <w:pPr>
        <w:pStyle w:val="Textoindependiente"/>
        <w:spacing w:before="0" w:line="360" w:lineRule="auto"/>
        <w:ind w:right="49"/>
        <w:jc w:val="center"/>
        <w:rPr>
          <w:sz w:val="24"/>
          <w:szCs w:val="24"/>
        </w:rPr>
      </w:pPr>
    </w:p>
    <w:p w14:paraId="5F1FF0B5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CAPITULO</w:t>
      </w:r>
      <w:r w:rsidRPr="008C5FC6">
        <w:rPr>
          <w:rFonts w:cs="Arial"/>
          <w:b/>
          <w:bCs/>
          <w:spacing w:val="-3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NOVENO</w:t>
      </w:r>
    </w:p>
    <w:p w14:paraId="67623B80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szCs w:val="24"/>
        </w:rPr>
      </w:pPr>
      <w:r w:rsidRPr="008C5FC6">
        <w:rPr>
          <w:rFonts w:cs="Arial"/>
          <w:b/>
          <w:szCs w:val="24"/>
        </w:rPr>
        <w:t>DEL</w:t>
      </w:r>
      <w:r w:rsidRPr="008C5FC6">
        <w:rPr>
          <w:rFonts w:cs="Arial"/>
          <w:b/>
          <w:spacing w:val="-1"/>
          <w:szCs w:val="24"/>
        </w:rPr>
        <w:t xml:space="preserve"> </w:t>
      </w:r>
      <w:r w:rsidRPr="008C5FC6">
        <w:rPr>
          <w:rFonts w:cs="Arial"/>
          <w:b/>
          <w:szCs w:val="24"/>
        </w:rPr>
        <w:t>CRONISTA</w:t>
      </w:r>
      <w:r w:rsidRPr="008C5FC6">
        <w:rPr>
          <w:rFonts w:cs="Arial"/>
          <w:b/>
          <w:spacing w:val="-6"/>
          <w:szCs w:val="24"/>
        </w:rPr>
        <w:t xml:space="preserve"> </w:t>
      </w:r>
      <w:r w:rsidRPr="008C5FC6">
        <w:rPr>
          <w:rFonts w:cs="Arial"/>
          <w:b/>
          <w:szCs w:val="24"/>
        </w:rPr>
        <w:t>MUNICIPAL</w:t>
      </w:r>
    </w:p>
    <w:p w14:paraId="3E918A7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30.- </w:t>
      </w:r>
      <w:r w:rsidRPr="008C5FC6">
        <w:rPr>
          <w:sz w:val="24"/>
          <w:szCs w:val="24"/>
        </w:rPr>
        <w:t>Se considera como Cronista Municipal, al ciudadano cuya función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fundamental es el registro de sucesos notables acaecidos dentro de la jurisdicción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territorial del Municipio, así como investigar, conservar, exponer y promover 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cultura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coadyuvar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titular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General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Ayuntamiento,</w:t>
      </w:r>
      <w:r w:rsidRPr="008C5FC6">
        <w:rPr>
          <w:spacing w:val="-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 xml:space="preserve">en </w:t>
      </w:r>
      <w:r w:rsidRPr="008C5FC6">
        <w:rPr>
          <w:sz w:val="24"/>
          <w:szCs w:val="24"/>
        </w:rPr>
        <w:lastRenderedPageBreak/>
        <w:t>relación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proofErr w:type="gramEnd"/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 histórico.</w:t>
      </w:r>
    </w:p>
    <w:p w14:paraId="7079154C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032F54D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Así mismo será interprete y narrador en crónicas de los sucesos del presente;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consultor</w:t>
      </w:r>
      <w:r w:rsidRPr="008C5FC6">
        <w:rPr>
          <w:spacing w:val="26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autoridad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evolución,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26"/>
          <w:sz w:val="24"/>
          <w:szCs w:val="24"/>
        </w:rPr>
        <w:t xml:space="preserve"> </w:t>
      </w:r>
      <w:r w:rsidRPr="008C5FC6">
        <w:rPr>
          <w:sz w:val="24"/>
          <w:szCs w:val="24"/>
        </w:rPr>
        <w:t>futuro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hechos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que,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según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leal saber y entender, serán favorables o negativos, promoviendo lo Indispensable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ante las autoridades y ciudadanía a favor o en contra de esos actos o hechos;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protector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patrimonio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cultural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ciudad;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asesor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fuente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Información para todos los ciudadanos e Investigadores que lo soliciten; promotor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 xml:space="preserve">de publicaciones históricas protector del ecosistema; </w:t>
      </w:r>
      <w:proofErr w:type="spellStart"/>
      <w:r w:rsidRPr="008C5FC6">
        <w:rPr>
          <w:sz w:val="24"/>
          <w:szCs w:val="24"/>
        </w:rPr>
        <w:t>bibliografo</w:t>
      </w:r>
      <w:proofErr w:type="spellEnd"/>
      <w:r w:rsidRPr="008C5FC6">
        <w:rPr>
          <w:sz w:val="24"/>
          <w:szCs w:val="24"/>
        </w:rPr>
        <w:t xml:space="preserve"> y colaborador 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medios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 comunicación.</w:t>
      </w:r>
    </w:p>
    <w:p w14:paraId="6DF96C01" w14:textId="70E9AD03" w:rsid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Los estudios, Investigaciones, obras, crónicas y demás documentos realizados por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el Cronista Municipal, durante su encargo, serán propiedad del Municipio, por lo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no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podrán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ser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utilizados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fines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personales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retener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resguardo.</w:t>
      </w:r>
    </w:p>
    <w:p w14:paraId="4F9F3643" w14:textId="77777777" w:rsidR="00C04A80" w:rsidRPr="008C5FC6" w:rsidRDefault="00C04A80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6FACD9A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49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31.-</w:t>
      </w:r>
      <w:r w:rsidRPr="008C5FC6">
        <w:rPr>
          <w:b/>
          <w:spacing w:val="49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49"/>
          <w:sz w:val="24"/>
          <w:szCs w:val="24"/>
        </w:rPr>
        <w:t xml:space="preserve"> </w:t>
      </w:r>
      <w:r w:rsidRPr="008C5FC6">
        <w:rPr>
          <w:sz w:val="24"/>
          <w:szCs w:val="24"/>
        </w:rPr>
        <w:t>Cronista</w:t>
      </w:r>
      <w:r w:rsidRPr="008C5FC6">
        <w:rPr>
          <w:spacing w:val="50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</w:t>
      </w:r>
      <w:r w:rsidRPr="008C5FC6">
        <w:rPr>
          <w:spacing w:val="49"/>
          <w:sz w:val="24"/>
          <w:szCs w:val="24"/>
        </w:rPr>
        <w:t xml:space="preserve"> </w:t>
      </w:r>
      <w:r w:rsidRPr="008C5FC6">
        <w:rPr>
          <w:sz w:val="24"/>
          <w:szCs w:val="24"/>
        </w:rPr>
        <w:t>tendrá</w:t>
      </w:r>
      <w:r w:rsidRPr="008C5FC6">
        <w:rPr>
          <w:spacing w:val="49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50"/>
          <w:sz w:val="24"/>
          <w:szCs w:val="24"/>
        </w:rPr>
        <w:t xml:space="preserve"> </w:t>
      </w:r>
      <w:r w:rsidRPr="008C5FC6">
        <w:rPr>
          <w:sz w:val="24"/>
          <w:szCs w:val="24"/>
        </w:rPr>
        <w:t>obligaciones</w:t>
      </w:r>
      <w:r w:rsidRPr="008C5FC6">
        <w:rPr>
          <w:spacing w:val="47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47"/>
          <w:sz w:val="24"/>
          <w:szCs w:val="24"/>
        </w:rPr>
        <w:t xml:space="preserve"> </w:t>
      </w:r>
      <w:r w:rsidRPr="008C5FC6">
        <w:rPr>
          <w:sz w:val="24"/>
          <w:szCs w:val="24"/>
        </w:rPr>
        <w:t>atribuciones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siguientes:</w:t>
      </w:r>
    </w:p>
    <w:p w14:paraId="552610E3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pacing w:val="-64"/>
          <w:sz w:val="24"/>
          <w:szCs w:val="24"/>
        </w:rPr>
      </w:pPr>
      <w:r w:rsidRPr="008C5FC6">
        <w:rPr>
          <w:sz w:val="24"/>
          <w:szCs w:val="24"/>
        </w:rPr>
        <w:t>I.- Llevar el registro cronológico de los sucesos notables del Municipio;</w:t>
      </w:r>
      <w:r w:rsidRPr="008C5FC6">
        <w:rPr>
          <w:spacing w:val="-64"/>
          <w:sz w:val="24"/>
          <w:szCs w:val="24"/>
        </w:rPr>
        <w:t xml:space="preserve"> </w:t>
      </w:r>
    </w:p>
    <w:p w14:paraId="3062CA2E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Il.-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Investigar,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conservar,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exponer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promover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Cultura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Municipal;</w:t>
      </w:r>
    </w:p>
    <w:p w14:paraId="58F307E6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III.-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Investigar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estudiar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pasado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Municipio,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diseñando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un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sistema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permita hacer la crónica cotidiana del acontecer histórico de los Torreonenses,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aprovechando las nuevas técnicas de investigación y los recursos bibliográficos de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que hoy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se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dispone;</w:t>
      </w:r>
    </w:p>
    <w:p w14:paraId="7E82DD70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IV.-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Interpretar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influencia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sucesos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han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tenido,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conformación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 Municipio;</w:t>
      </w:r>
    </w:p>
    <w:p w14:paraId="7D761E8D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V.- Elaborar la monografía de su Municipio; compilar tradiciones y leyendas 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crónicas;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llevar</w:t>
      </w:r>
      <w:r w:rsidRPr="008C5FC6">
        <w:rPr>
          <w:spacing w:val="31"/>
          <w:sz w:val="24"/>
          <w:szCs w:val="24"/>
        </w:rPr>
        <w:t xml:space="preserve"> </w:t>
      </w:r>
      <w:r w:rsidRPr="008C5FC6">
        <w:rPr>
          <w:sz w:val="24"/>
          <w:szCs w:val="24"/>
        </w:rPr>
        <w:t>un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registro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monumentos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arqueológicos,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artísticos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e</w:t>
      </w:r>
      <w:r w:rsidRPr="008C5FC6">
        <w:rPr>
          <w:spacing w:val="32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históricos</w:t>
      </w:r>
      <w:r w:rsidRPr="008C5FC6">
        <w:rPr>
          <w:spacing w:val="-65"/>
          <w:sz w:val="24"/>
          <w:szCs w:val="24"/>
        </w:rPr>
        <w:t xml:space="preserve">          </w:t>
      </w:r>
      <w:r w:rsidRPr="008C5FC6">
        <w:rPr>
          <w:sz w:val="24"/>
          <w:szCs w:val="24"/>
        </w:rPr>
        <w:t>de su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Municipio;</w:t>
      </w:r>
    </w:p>
    <w:p w14:paraId="377EF3A5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VI.- Llevar un registro de monumentos arqueológicos, artísticos e históricos 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Municipio;</w:t>
      </w:r>
    </w:p>
    <w:p w14:paraId="1C55D47D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VII.- Elaborar el calendario cívico municipal, derivándose de este la promoción 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lastRenderedPageBreak/>
        <w:t>eventos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cívicos a conmemorarse;</w:t>
      </w:r>
    </w:p>
    <w:p w14:paraId="23C58732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VIII.-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Proponer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creación,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modificación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cambio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escudos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8"/>
          <w:sz w:val="24"/>
          <w:szCs w:val="24"/>
        </w:rPr>
        <w:t xml:space="preserve"> </w:t>
      </w:r>
      <w:r w:rsidRPr="008C5FC6">
        <w:rPr>
          <w:sz w:val="24"/>
          <w:szCs w:val="24"/>
        </w:rPr>
        <w:t>lemas</w:t>
      </w:r>
      <w:r w:rsidRPr="008C5FC6">
        <w:rPr>
          <w:spacing w:val="-65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nomenclatura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 calles y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avenidas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 Municipio;</w:t>
      </w:r>
    </w:p>
    <w:p w14:paraId="6BE03D16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IX.-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Difundir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coordinación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Director</w:t>
      </w:r>
      <w:proofErr w:type="gramEnd"/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Cultura,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vitrinas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diferentes centros del Municipio, Información sobre el acervo histórico que se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considere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Interés para el público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en general;</w:t>
      </w:r>
    </w:p>
    <w:p w14:paraId="1494707A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X.-</w:t>
      </w:r>
      <w:r w:rsidRPr="008C5FC6">
        <w:rPr>
          <w:spacing w:val="26"/>
          <w:sz w:val="24"/>
          <w:szCs w:val="24"/>
        </w:rPr>
        <w:t xml:space="preserve"> </w:t>
      </w:r>
      <w:r w:rsidRPr="008C5FC6">
        <w:rPr>
          <w:sz w:val="24"/>
          <w:szCs w:val="24"/>
        </w:rPr>
        <w:t>Coordinar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con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titular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General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Ayuntamiento,</w:t>
      </w:r>
      <w:r w:rsidRPr="008C5FC6">
        <w:rPr>
          <w:spacing w:val="26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localización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de documentos originales o reproducciones que se consideren de Interés para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enriquecer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el Acervo Municipal;</w:t>
      </w:r>
    </w:p>
    <w:p w14:paraId="1DABB8FC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XI.-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Representar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22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actos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cívicos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culturales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65"/>
          <w:sz w:val="24"/>
          <w:szCs w:val="24"/>
        </w:rPr>
        <w:t xml:space="preserve"> </w:t>
      </w:r>
      <w:r w:rsidRPr="008C5FC6">
        <w:rPr>
          <w:sz w:val="24"/>
          <w:szCs w:val="24"/>
        </w:rPr>
        <w:t>se le solicite;</w:t>
      </w:r>
    </w:p>
    <w:p w14:paraId="5FE46C05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XII.- Asistir a bachilleres en sus tesis y ensayos;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XIII.-Dictar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conferencias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asistir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mesas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redondas;</w:t>
      </w:r>
    </w:p>
    <w:p w14:paraId="5910D8CD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XIV.- Asistir a congresos de historia y reuniones de la Asociación de Cronistas;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XV.- Establecer relaciones públicas ante los medios de comunicación (prensa,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radio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televisión;</w:t>
      </w:r>
    </w:p>
    <w:p w14:paraId="765A1A45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XVI.-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Ser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miembro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patronato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Municipal;</w:t>
      </w:r>
    </w:p>
    <w:p w14:paraId="79AEB52F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XVII.- Dar asesoramiento histórico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cívico y cultural a quien lo solicite, por medio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Archivo Municipal;</w:t>
      </w:r>
    </w:p>
    <w:p w14:paraId="3E69D079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XVIII.-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Publicar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periódicamente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sus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investigaciones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prensa,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folletos,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libros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Gaceta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Municipal;</w:t>
      </w:r>
    </w:p>
    <w:p w14:paraId="7C6F8A4B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XIX.-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Acompañar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12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miembros</w:t>
      </w:r>
      <w:r w:rsidRPr="008C5FC6">
        <w:rPr>
          <w:spacing w:val="8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0"/>
          <w:sz w:val="24"/>
          <w:szCs w:val="24"/>
        </w:rPr>
        <w:t xml:space="preserve"> </w:t>
      </w:r>
      <w:r w:rsidRPr="008C5FC6">
        <w:rPr>
          <w:sz w:val="24"/>
          <w:szCs w:val="24"/>
        </w:rPr>
        <w:t>Cabildo</w:t>
      </w:r>
      <w:r w:rsidRPr="008C5FC6">
        <w:rPr>
          <w:spacing w:val="1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2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9"/>
          <w:sz w:val="24"/>
          <w:szCs w:val="24"/>
        </w:rPr>
        <w:t xml:space="preserve"> </w:t>
      </w:r>
      <w:r w:rsidRPr="008C5FC6">
        <w:rPr>
          <w:sz w:val="24"/>
          <w:szCs w:val="24"/>
        </w:rPr>
        <w:t>actos</w:t>
      </w:r>
      <w:r w:rsidRPr="008C5FC6">
        <w:rPr>
          <w:spacing w:val="-65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los que sea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Invitado;</w:t>
      </w:r>
    </w:p>
    <w:p w14:paraId="5E19655E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XX.-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domes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confiera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Ayuntamiento,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Presidente</w:t>
      </w:r>
      <w:proofErr w:type="gramEnd"/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Municipal,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Código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demás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disposiciones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jurídicas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aplicables.</w:t>
      </w:r>
    </w:p>
    <w:p w14:paraId="0F52A663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0C5D245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TÍTULO</w:t>
      </w:r>
      <w:r w:rsidRPr="008C5FC6">
        <w:rPr>
          <w:rFonts w:cs="Arial"/>
          <w:b/>
          <w:bCs/>
          <w:spacing w:val="-1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TERCERO</w:t>
      </w:r>
    </w:p>
    <w:p w14:paraId="702084A5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DE LA IMPUGNACIÓN DE LAS</w:t>
      </w:r>
      <w:r w:rsidRPr="008C5FC6">
        <w:rPr>
          <w:rFonts w:cs="Arial"/>
          <w:b/>
          <w:bCs/>
          <w:spacing w:val="1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RESOLUCIONES DEL CONSEJO</w:t>
      </w:r>
    </w:p>
    <w:p w14:paraId="2A8D9738" w14:textId="77777777" w:rsidR="008C5FC6" w:rsidRPr="008C5FC6" w:rsidRDefault="008C5FC6" w:rsidP="008C5FC6">
      <w:pPr>
        <w:spacing w:before="0" w:after="0"/>
        <w:ind w:right="49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pacing w:val="-65"/>
          <w:szCs w:val="24"/>
        </w:rPr>
        <w:lastRenderedPageBreak/>
        <w:t xml:space="preserve"> </w:t>
      </w:r>
      <w:r w:rsidRPr="008C5FC6">
        <w:rPr>
          <w:rFonts w:cs="Arial"/>
          <w:b/>
          <w:bCs/>
          <w:szCs w:val="24"/>
        </w:rPr>
        <w:t>CAPITULO</w:t>
      </w:r>
      <w:r w:rsidRPr="008C5FC6">
        <w:rPr>
          <w:rFonts w:cs="Arial"/>
          <w:b/>
          <w:bCs/>
          <w:spacing w:val="-1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UNICO</w:t>
      </w:r>
    </w:p>
    <w:p w14:paraId="14EEFAC4" w14:textId="77777777" w:rsidR="008C5FC6" w:rsidRPr="008C5FC6" w:rsidRDefault="008C5FC6" w:rsidP="008C5FC6">
      <w:pPr>
        <w:pStyle w:val="Textoindependiente"/>
        <w:spacing w:before="0" w:line="360" w:lineRule="auto"/>
        <w:ind w:right="49"/>
        <w:jc w:val="center"/>
        <w:rPr>
          <w:sz w:val="24"/>
          <w:szCs w:val="24"/>
        </w:rPr>
      </w:pPr>
      <w:r w:rsidRPr="008C5FC6">
        <w:rPr>
          <w:b/>
          <w:bCs/>
          <w:sz w:val="24"/>
          <w:szCs w:val="24"/>
        </w:rPr>
        <w:t>DEL</w:t>
      </w:r>
      <w:r w:rsidRPr="008C5FC6">
        <w:rPr>
          <w:b/>
          <w:bCs/>
          <w:spacing w:val="-1"/>
          <w:sz w:val="24"/>
          <w:szCs w:val="24"/>
        </w:rPr>
        <w:t xml:space="preserve"> </w:t>
      </w:r>
      <w:r w:rsidRPr="008C5FC6">
        <w:rPr>
          <w:b/>
          <w:bCs/>
          <w:sz w:val="24"/>
          <w:szCs w:val="24"/>
        </w:rPr>
        <w:t>RECURSO</w:t>
      </w:r>
      <w:r w:rsidRPr="008C5FC6">
        <w:rPr>
          <w:b/>
          <w:bCs/>
          <w:spacing w:val="-1"/>
          <w:sz w:val="24"/>
          <w:szCs w:val="24"/>
        </w:rPr>
        <w:t xml:space="preserve"> </w:t>
      </w:r>
      <w:r w:rsidRPr="008C5FC6">
        <w:rPr>
          <w:b/>
          <w:bCs/>
          <w:sz w:val="24"/>
          <w:szCs w:val="24"/>
        </w:rPr>
        <w:t>DE</w:t>
      </w:r>
      <w:r w:rsidRPr="008C5FC6">
        <w:rPr>
          <w:b/>
          <w:bCs/>
          <w:spacing w:val="-2"/>
          <w:sz w:val="24"/>
          <w:szCs w:val="24"/>
        </w:rPr>
        <w:t xml:space="preserve"> </w:t>
      </w:r>
      <w:r w:rsidRPr="008C5FC6">
        <w:rPr>
          <w:b/>
          <w:bCs/>
          <w:sz w:val="24"/>
          <w:szCs w:val="24"/>
        </w:rPr>
        <w:t>INCONFORMIDAD</w:t>
      </w:r>
    </w:p>
    <w:p w14:paraId="2F16E641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32.- </w:t>
      </w:r>
      <w:r w:rsidRPr="008C5FC6">
        <w:rPr>
          <w:sz w:val="24"/>
          <w:szCs w:val="24"/>
        </w:rPr>
        <w:t>Los acuerdos, resoluciones y demás actos que emita el Consejo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podrán ser impugnados mediante el recurso de Inconformidad, cuando causen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agravio</w:t>
      </w:r>
      <w:r w:rsidRPr="008C5FC6">
        <w:rPr>
          <w:spacing w:val="65"/>
          <w:sz w:val="24"/>
          <w:szCs w:val="24"/>
        </w:rPr>
        <w:t xml:space="preserve"> </w:t>
      </w:r>
      <w:r w:rsidRPr="008C5FC6">
        <w:rPr>
          <w:sz w:val="24"/>
          <w:szCs w:val="24"/>
        </w:rPr>
        <w:t>a</w:t>
      </w:r>
      <w:r w:rsidRPr="008C5FC6">
        <w:rPr>
          <w:spacing w:val="2"/>
          <w:sz w:val="24"/>
          <w:szCs w:val="24"/>
        </w:rPr>
        <w:t xml:space="preserve"> </w:t>
      </w:r>
      <w:proofErr w:type="gramStart"/>
      <w:r w:rsidRPr="008C5FC6">
        <w:rPr>
          <w:sz w:val="24"/>
          <w:szCs w:val="24"/>
        </w:rPr>
        <w:t>los  particulares</w:t>
      </w:r>
      <w:proofErr w:type="gramEnd"/>
      <w:r w:rsidRPr="008C5FC6">
        <w:rPr>
          <w:spacing w:val="64"/>
          <w:sz w:val="24"/>
          <w:szCs w:val="24"/>
        </w:rPr>
        <w:t xml:space="preserve"> </w:t>
      </w:r>
      <w:r w:rsidRPr="008C5FC6">
        <w:rPr>
          <w:sz w:val="24"/>
          <w:szCs w:val="24"/>
        </w:rPr>
        <w:t>o  al</w:t>
      </w:r>
      <w:r w:rsidRPr="008C5FC6">
        <w:rPr>
          <w:spacing w:val="64"/>
          <w:sz w:val="24"/>
          <w:szCs w:val="24"/>
        </w:rPr>
        <w:t xml:space="preserve"> </w:t>
      </w:r>
      <w:r w:rsidRPr="008C5FC6">
        <w:rPr>
          <w:sz w:val="24"/>
          <w:szCs w:val="24"/>
        </w:rPr>
        <w:t>propio  cronista</w:t>
      </w:r>
      <w:r w:rsidRPr="008C5FC6">
        <w:rPr>
          <w:spacing w:val="65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Municipal,</w:t>
      </w:r>
      <w:r w:rsidRPr="008C5FC6">
        <w:rPr>
          <w:spacing w:val="65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conformidad</w:t>
      </w:r>
      <w:r w:rsidRPr="008C5FC6">
        <w:rPr>
          <w:spacing w:val="66"/>
          <w:sz w:val="24"/>
          <w:szCs w:val="24"/>
        </w:rPr>
        <w:t xml:space="preserve"> </w:t>
      </w:r>
      <w:r w:rsidRPr="008C5FC6">
        <w:rPr>
          <w:sz w:val="24"/>
          <w:szCs w:val="24"/>
        </w:rPr>
        <w:t>con procedimiento establecido en el Reglamento de Justicia Municipal de Torreón,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Coahuila.</w:t>
      </w:r>
    </w:p>
    <w:p w14:paraId="1C8C162B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453B3F3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En los casos de los particulares, el ciudadano que interponga el recurso deberá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acreditar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interés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legítimo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asista,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contrario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recurso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no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será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admitido.</w:t>
      </w:r>
    </w:p>
    <w:p w14:paraId="0CF43743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0FF8AD81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33.- </w:t>
      </w:r>
      <w:r w:rsidRPr="008C5FC6">
        <w:rPr>
          <w:sz w:val="24"/>
          <w:szCs w:val="24"/>
        </w:rPr>
        <w:t>El recurso de Inconformidad deberá interponerse por escrito ante 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Tribunal de Justicia Municipal, dentro del plazo de diez días hábiles siguientes a la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fecha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haya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hecho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conocimiento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público,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bien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surta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efectos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notificación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 acto o resolución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que se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impugna.</w:t>
      </w:r>
    </w:p>
    <w:p w14:paraId="5224EF20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6DF6807B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 xml:space="preserve">Artículo 34.- </w:t>
      </w:r>
      <w:r w:rsidRPr="008C5FC6">
        <w:rPr>
          <w:sz w:val="24"/>
          <w:szCs w:val="24"/>
        </w:rPr>
        <w:t>El escrito de interposición del recurso deberá reunir como mínimo los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siguientes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requisitos:</w:t>
      </w:r>
    </w:p>
    <w:p w14:paraId="24ABD111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I.-</w:t>
      </w:r>
      <w:r w:rsidRPr="008C5FC6">
        <w:rPr>
          <w:spacing w:val="36"/>
          <w:sz w:val="24"/>
          <w:szCs w:val="24"/>
        </w:rPr>
        <w:t xml:space="preserve"> </w:t>
      </w:r>
      <w:r w:rsidRPr="008C5FC6">
        <w:rPr>
          <w:sz w:val="24"/>
          <w:szCs w:val="24"/>
        </w:rPr>
        <w:t>Nombre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36"/>
          <w:sz w:val="24"/>
          <w:szCs w:val="24"/>
        </w:rPr>
        <w:t xml:space="preserve"> </w:t>
      </w:r>
      <w:r w:rsidRPr="008C5FC6">
        <w:rPr>
          <w:sz w:val="24"/>
          <w:szCs w:val="24"/>
        </w:rPr>
        <w:t>promovente,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carácter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e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Interés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legítimo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le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asiste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35"/>
          <w:sz w:val="24"/>
          <w:szCs w:val="24"/>
        </w:rPr>
        <w:t xml:space="preserve"> </w:t>
      </w:r>
      <w:r w:rsidRPr="008C5FC6">
        <w:rPr>
          <w:sz w:val="24"/>
          <w:szCs w:val="24"/>
        </w:rPr>
        <w:t>domicilio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oír y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recibir notificaciones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personales;</w:t>
      </w:r>
    </w:p>
    <w:p w14:paraId="6E803FAE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II.-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mención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precisa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acuerdo,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resolución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acto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emitido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Consejo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causa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motiva la interposición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del recurso;</w:t>
      </w:r>
    </w:p>
    <w:p w14:paraId="4917F37E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III.-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fecha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tuvo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conocimiento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o le</w:t>
      </w:r>
      <w:r w:rsidRPr="008C5FC6">
        <w:rPr>
          <w:spacing w:val="-5"/>
          <w:sz w:val="24"/>
          <w:szCs w:val="24"/>
        </w:rPr>
        <w:t xml:space="preserve"> </w:t>
      </w:r>
      <w:r w:rsidRPr="008C5FC6">
        <w:rPr>
          <w:sz w:val="24"/>
          <w:szCs w:val="24"/>
        </w:rPr>
        <w:t>fue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notificado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acuerdo,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resolución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acto que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se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recurre;</w:t>
      </w:r>
    </w:p>
    <w:p w14:paraId="36E4F739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IV.-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Relación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dos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hechos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motivan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el recurso;</w:t>
      </w:r>
    </w:p>
    <w:p w14:paraId="08ED265E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V.-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agravios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causa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acuerdo,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resolución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acto,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así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como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preceptos normativos violados en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su perjuicio;</w:t>
      </w:r>
    </w:p>
    <w:p w14:paraId="0CE5A3C4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VI.- Las pruebas que en su caso se ofrezcan para justificar los hechos en que se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apoye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el recurso;</w:t>
      </w:r>
    </w:p>
    <w:p w14:paraId="60C851D8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VII.- Los documentos que acrediten la personalidad jurídica del recurrente en su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lastRenderedPageBreak/>
        <w:t xml:space="preserve">caso por el representante legal en caso de que el recurso se interponga por </w:t>
      </w:r>
      <w:proofErr w:type="gramStart"/>
      <w:r w:rsidRPr="008C5FC6">
        <w:rPr>
          <w:sz w:val="24"/>
          <w:szCs w:val="24"/>
        </w:rPr>
        <w:t>un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persona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moral</w:t>
      </w:r>
      <w:proofErr w:type="gramEnd"/>
      <w:r w:rsidRPr="008C5FC6">
        <w:rPr>
          <w:sz w:val="24"/>
          <w:szCs w:val="24"/>
        </w:rPr>
        <w:t>;</w:t>
      </w:r>
    </w:p>
    <w:p w14:paraId="7FF8BBC8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VIII.- También se acompañan los documentos que estén en poder del recurrente y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ofrezca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como prueba;</w:t>
      </w:r>
    </w:p>
    <w:p w14:paraId="0448F294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IX.- El recurrente debe señalar los archivos oficiales donde se encuentren los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documentos que ofrezca como prueba y que no tenga en su poder, pidiendo 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expedición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coplas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certificadas,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compulsa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Inspección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acta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circunstanciada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en su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caso y;</w:t>
      </w:r>
    </w:p>
    <w:p w14:paraId="7D8EC23F" w14:textId="77777777" w:rsidR="008C5FC6" w:rsidRPr="008C5FC6" w:rsidRDefault="008C5FC6" w:rsidP="008C5FC6">
      <w:pPr>
        <w:pStyle w:val="Textoindependiente"/>
        <w:spacing w:before="0" w:line="360" w:lineRule="auto"/>
        <w:ind w:left="567" w:right="49"/>
        <w:rPr>
          <w:sz w:val="24"/>
          <w:szCs w:val="24"/>
        </w:rPr>
      </w:pPr>
      <w:r w:rsidRPr="008C5FC6">
        <w:rPr>
          <w:sz w:val="24"/>
          <w:szCs w:val="24"/>
        </w:rPr>
        <w:t>X.-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Lugar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fecha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promoción,</w:t>
      </w:r>
      <w:r w:rsidRPr="008C5FC6">
        <w:rPr>
          <w:spacing w:val="-1"/>
          <w:sz w:val="24"/>
          <w:szCs w:val="24"/>
        </w:rPr>
        <w:t xml:space="preserve"> </w:t>
      </w:r>
      <w:proofErr w:type="spellStart"/>
      <w:r w:rsidRPr="008C5FC6">
        <w:rPr>
          <w:sz w:val="24"/>
          <w:szCs w:val="24"/>
        </w:rPr>
        <w:t>al</w:t>
      </w:r>
      <w:proofErr w:type="spellEnd"/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como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una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autógrafa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recurrente.</w:t>
      </w:r>
    </w:p>
    <w:p w14:paraId="68BEEAB6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F3F43D2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b/>
          <w:sz w:val="24"/>
          <w:szCs w:val="24"/>
        </w:rPr>
        <w:t>Artículo</w:t>
      </w:r>
      <w:r w:rsidRPr="008C5FC6">
        <w:rPr>
          <w:b/>
          <w:spacing w:val="22"/>
          <w:sz w:val="24"/>
          <w:szCs w:val="24"/>
        </w:rPr>
        <w:t xml:space="preserve"> </w:t>
      </w:r>
      <w:r w:rsidRPr="008C5FC6">
        <w:rPr>
          <w:b/>
          <w:sz w:val="24"/>
          <w:szCs w:val="24"/>
        </w:rPr>
        <w:t>35.-</w:t>
      </w:r>
      <w:r w:rsidRPr="008C5FC6">
        <w:rPr>
          <w:b/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Corresponde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Tribunal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Justicia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verificar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interposición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recurso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reúna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los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requisitos</w:t>
      </w:r>
      <w:r w:rsidRPr="008C5FC6">
        <w:rPr>
          <w:spacing w:val="-6"/>
          <w:sz w:val="24"/>
          <w:szCs w:val="24"/>
        </w:rPr>
        <w:t xml:space="preserve"> </w:t>
      </w:r>
      <w:r w:rsidRPr="008C5FC6">
        <w:rPr>
          <w:sz w:val="24"/>
          <w:szCs w:val="24"/>
        </w:rPr>
        <w:t>previstos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-4"/>
          <w:sz w:val="24"/>
          <w:szCs w:val="24"/>
        </w:rPr>
        <w:t xml:space="preserve"> </w:t>
      </w:r>
      <w:r w:rsidRPr="008C5FC6">
        <w:rPr>
          <w:sz w:val="24"/>
          <w:szCs w:val="24"/>
        </w:rPr>
        <w:t>artículo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anterior.</w:t>
      </w:r>
    </w:p>
    <w:p w14:paraId="3919CB39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En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caso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recurrente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no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reúna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dichos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requisitos,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lo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desechara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plano,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teniendo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como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no interpuesto.</w:t>
      </w:r>
    </w:p>
    <w:p w14:paraId="2D960DF8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0A2A8C6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Asimismo,</w:t>
      </w:r>
      <w:r w:rsidRPr="008C5FC6">
        <w:rPr>
          <w:spacing w:val="65"/>
          <w:sz w:val="24"/>
          <w:szCs w:val="24"/>
        </w:rPr>
        <w:t xml:space="preserve"> </w:t>
      </w:r>
      <w:r w:rsidRPr="008C5FC6">
        <w:rPr>
          <w:sz w:val="24"/>
          <w:szCs w:val="24"/>
        </w:rPr>
        <w:t>será</w:t>
      </w:r>
      <w:r w:rsidRPr="008C5FC6">
        <w:rPr>
          <w:spacing w:val="62"/>
          <w:sz w:val="24"/>
          <w:szCs w:val="24"/>
        </w:rPr>
        <w:t xml:space="preserve"> </w:t>
      </w:r>
      <w:r w:rsidRPr="008C5FC6">
        <w:rPr>
          <w:sz w:val="24"/>
          <w:szCs w:val="24"/>
        </w:rPr>
        <w:t>desechado</w:t>
      </w:r>
      <w:r w:rsidRPr="008C5FC6">
        <w:rPr>
          <w:spacing w:val="65"/>
          <w:sz w:val="24"/>
          <w:szCs w:val="24"/>
        </w:rPr>
        <w:t xml:space="preserve"> </w:t>
      </w:r>
      <w:r w:rsidRPr="008C5FC6">
        <w:rPr>
          <w:sz w:val="24"/>
          <w:szCs w:val="24"/>
        </w:rPr>
        <w:t>todo</w:t>
      </w:r>
      <w:r w:rsidRPr="008C5FC6">
        <w:rPr>
          <w:spacing w:val="65"/>
          <w:sz w:val="24"/>
          <w:szCs w:val="24"/>
        </w:rPr>
        <w:t xml:space="preserve"> </w:t>
      </w:r>
      <w:r w:rsidRPr="008C5FC6">
        <w:rPr>
          <w:sz w:val="24"/>
          <w:szCs w:val="24"/>
        </w:rPr>
        <w:t>recurso</w:t>
      </w:r>
      <w:r w:rsidRPr="008C5FC6">
        <w:rPr>
          <w:spacing w:val="62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65"/>
          <w:sz w:val="24"/>
          <w:szCs w:val="24"/>
        </w:rPr>
        <w:t xml:space="preserve"> </w:t>
      </w:r>
      <w:r w:rsidRPr="008C5FC6">
        <w:rPr>
          <w:sz w:val="24"/>
          <w:szCs w:val="24"/>
        </w:rPr>
        <w:t>resulte</w:t>
      </w:r>
      <w:r w:rsidRPr="008C5FC6">
        <w:rPr>
          <w:spacing w:val="65"/>
          <w:sz w:val="24"/>
          <w:szCs w:val="24"/>
        </w:rPr>
        <w:t xml:space="preserve"> </w:t>
      </w:r>
      <w:r w:rsidRPr="008C5FC6">
        <w:rPr>
          <w:sz w:val="24"/>
          <w:szCs w:val="24"/>
        </w:rPr>
        <w:t>infundado,</w:t>
      </w:r>
      <w:r w:rsidRPr="008C5FC6">
        <w:rPr>
          <w:spacing w:val="63"/>
          <w:sz w:val="24"/>
          <w:szCs w:val="24"/>
        </w:rPr>
        <w:t xml:space="preserve"> </w:t>
      </w:r>
      <w:r w:rsidRPr="008C5FC6">
        <w:rPr>
          <w:sz w:val="24"/>
          <w:szCs w:val="24"/>
        </w:rPr>
        <w:t>frívolo</w:t>
      </w:r>
      <w:r w:rsidRPr="008C5FC6">
        <w:rPr>
          <w:spacing w:val="65"/>
          <w:sz w:val="24"/>
          <w:szCs w:val="24"/>
        </w:rPr>
        <w:t xml:space="preserve"> </w:t>
      </w:r>
      <w:r w:rsidRPr="008C5FC6">
        <w:rPr>
          <w:sz w:val="24"/>
          <w:szCs w:val="24"/>
        </w:rPr>
        <w:t>o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notoriamente</w:t>
      </w:r>
      <w:r w:rsidRPr="008C5FC6">
        <w:rPr>
          <w:spacing w:val="55"/>
          <w:sz w:val="24"/>
          <w:szCs w:val="24"/>
        </w:rPr>
        <w:t xml:space="preserve"> </w:t>
      </w:r>
      <w:r w:rsidRPr="008C5FC6">
        <w:rPr>
          <w:sz w:val="24"/>
          <w:szCs w:val="24"/>
        </w:rPr>
        <w:t>improcedente,</w:t>
      </w:r>
      <w:r w:rsidRPr="008C5FC6">
        <w:rPr>
          <w:spacing w:val="55"/>
          <w:sz w:val="24"/>
          <w:szCs w:val="24"/>
        </w:rPr>
        <w:t xml:space="preserve"> </w:t>
      </w:r>
      <w:r w:rsidRPr="008C5FC6">
        <w:rPr>
          <w:sz w:val="24"/>
          <w:szCs w:val="24"/>
        </w:rPr>
        <w:t>siendo</w:t>
      </w:r>
      <w:r w:rsidRPr="008C5FC6">
        <w:rPr>
          <w:spacing w:val="55"/>
          <w:sz w:val="24"/>
          <w:szCs w:val="24"/>
        </w:rPr>
        <w:t xml:space="preserve"> </w:t>
      </w:r>
      <w:r w:rsidRPr="008C5FC6">
        <w:rPr>
          <w:sz w:val="24"/>
          <w:szCs w:val="24"/>
        </w:rPr>
        <w:t>aplicando</w:t>
      </w:r>
      <w:r w:rsidRPr="008C5FC6">
        <w:rPr>
          <w:spacing w:val="55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54"/>
          <w:sz w:val="24"/>
          <w:szCs w:val="24"/>
        </w:rPr>
        <w:t xml:space="preserve"> </w:t>
      </w:r>
      <w:r w:rsidRPr="008C5FC6">
        <w:rPr>
          <w:sz w:val="24"/>
          <w:szCs w:val="24"/>
        </w:rPr>
        <w:t>procedimiento</w:t>
      </w:r>
      <w:r w:rsidRPr="008C5FC6">
        <w:rPr>
          <w:spacing w:val="55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55"/>
          <w:sz w:val="24"/>
          <w:szCs w:val="24"/>
        </w:rPr>
        <w:t xml:space="preserve"> </w:t>
      </w:r>
      <w:r w:rsidRPr="008C5FC6">
        <w:rPr>
          <w:sz w:val="24"/>
          <w:szCs w:val="24"/>
        </w:rPr>
        <w:t>tramitar</w:t>
      </w:r>
      <w:r w:rsidRPr="008C5FC6">
        <w:rPr>
          <w:spacing w:val="54"/>
          <w:sz w:val="24"/>
          <w:szCs w:val="24"/>
        </w:rPr>
        <w:t xml:space="preserve"> </w:t>
      </w:r>
      <w:r w:rsidRPr="008C5FC6">
        <w:rPr>
          <w:sz w:val="24"/>
          <w:szCs w:val="24"/>
        </w:rPr>
        <w:t>el recurso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Inconformidad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establecido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Justicia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Municipal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Torreón,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Coahuila.</w:t>
      </w:r>
    </w:p>
    <w:p w14:paraId="2B31B149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2C6B1304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TRANSITORIOS</w:t>
      </w:r>
    </w:p>
    <w:p w14:paraId="22C53D99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proofErr w:type="gramStart"/>
      <w:r w:rsidRPr="008C5FC6">
        <w:rPr>
          <w:b/>
          <w:sz w:val="24"/>
          <w:szCs w:val="24"/>
        </w:rPr>
        <w:t>Primero.-</w:t>
      </w:r>
      <w:proofErr w:type="gramEnd"/>
      <w:r w:rsidRPr="008C5FC6">
        <w:rPr>
          <w:b/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25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presente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entrara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vigor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al</w:t>
      </w:r>
      <w:r w:rsidRPr="008C5FC6">
        <w:rPr>
          <w:spacing w:val="33"/>
          <w:sz w:val="24"/>
          <w:szCs w:val="24"/>
        </w:rPr>
        <w:t xml:space="preserve"> </w:t>
      </w:r>
      <w:r w:rsidRPr="008C5FC6">
        <w:rPr>
          <w:sz w:val="24"/>
          <w:szCs w:val="24"/>
        </w:rPr>
        <w:t>día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siguiente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9"/>
          <w:sz w:val="24"/>
          <w:szCs w:val="24"/>
        </w:rPr>
        <w:t xml:space="preserve"> </w:t>
      </w:r>
      <w:r w:rsidRPr="008C5FC6">
        <w:rPr>
          <w:sz w:val="24"/>
          <w:szCs w:val="24"/>
        </w:rPr>
        <w:t>su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publicación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en el Periódico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Oficial del Estado</w:t>
      </w:r>
      <w:r w:rsidRPr="008C5FC6">
        <w:rPr>
          <w:spacing w:val="-3"/>
          <w:sz w:val="24"/>
          <w:szCs w:val="24"/>
        </w:rPr>
        <w:t xml:space="preserve"> </w:t>
      </w:r>
      <w:r w:rsidRPr="008C5FC6">
        <w:rPr>
          <w:sz w:val="24"/>
          <w:szCs w:val="24"/>
        </w:rPr>
        <w:t>de Coahuila.</w:t>
      </w:r>
    </w:p>
    <w:p w14:paraId="03D8D274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300E64A3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pacing w:val="-64"/>
          <w:sz w:val="24"/>
          <w:szCs w:val="24"/>
        </w:rPr>
      </w:pPr>
      <w:proofErr w:type="gramStart"/>
      <w:r w:rsidRPr="008C5FC6">
        <w:rPr>
          <w:b/>
          <w:sz w:val="24"/>
          <w:szCs w:val="24"/>
        </w:rPr>
        <w:t>Segundo.-</w:t>
      </w:r>
      <w:proofErr w:type="gramEnd"/>
      <w:r w:rsidRPr="008C5FC6">
        <w:rPr>
          <w:b/>
          <w:sz w:val="24"/>
          <w:szCs w:val="24"/>
        </w:rPr>
        <w:t xml:space="preserve"> </w:t>
      </w:r>
      <w:r w:rsidRPr="008C5FC6">
        <w:rPr>
          <w:sz w:val="24"/>
          <w:szCs w:val="24"/>
        </w:rPr>
        <w:t>Se derogan todas las disposiciones reglamentarias, circulares,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Acuerdos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35"/>
          <w:sz w:val="24"/>
          <w:szCs w:val="24"/>
        </w:rPr>
        <w:t xml:space="preserve"> </w:t>
      </w:r>
      <w:r w:rsidRPr="008C5FC6">
        <w:rPr>
          <w:sz w:val="24"/>
          <w:szCs w:val="24"/>
        </w:rPr>
        <w:t>normativas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que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contravenga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35"/>
          <w:sz w:val="24"/>
          <w:szCs w:val="24"/>
        </w:rPr>
        <w:t xml:space="preserve"> </w:t>
      </w:r>
      <w:r w:rsidRPr="008C5FC6">
        <w:rPr>
          <w:sz w:val="24"/>
          <w:szCs w:val="24"/>
        </w:rPr>
        <w:t>contenido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37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presente</w:t>
      </w:r>
      <w:r w:rsidRPr="008C5FC6">
        <w:rPr>
          <w:spacing w:val="38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Reglamento.</w:t>
      </w:r>
      <w:r w:rsidRPr="008C5FC6">
        <w:rPr>
          <w:spacing w:val="-64"/>
          <w:sz w:val="24"/>
          <w:szCs w:val="24"/>
        </w:rPr>
        <w:t xml:space="preserve"> </w:t>
      </w:r>
    </w:p>
    <w:p w14:paraId="33379968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pacing w:val="-64"/>
          <w:sz w:val="24"/>
          <w:szCs w:val="24"/>
        </w:rPr>
      </w:pPr>
    </w:p>
    <w:p w14:paraId="7704FC9A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proofErr w:type="gramStart"/>
      <w:r w:rsidRPr="008C5FC6">
        <w:rPr>
          <w:b/>
          <w:sz w:val="24"/>
          <w:szCs w:val="24"/>
        </w:rPr>
        <w:t>Tercero.-</w:t>
      </w:r>
      <w:proofErr w:type="gramEnd"/>
      <w:r w:rsidRPr="008C5FC6">
        <w:rPr>
          <w:b/>
          <w:spacing w:val="19"/>
          <w:sz w:val="24"/>
          <w:szCs w:val="24"/>
        </w:rPr>
        <w:t xml:space="preserve"> </w:t>
      </w:r>
      <w:r w:rsidRPr="008C5FC6">
        <w:rPr>
          <w:sz w:val="24"/>
          <w:szCs w:val="24"/>
        </w:rPr>
        <w:t>Para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el</w:t>
      </w:r>
      <w:r w:rsidRPr="008C5FC6">
        <w:rPr>
          <w:spacing w:val="19"/>
          <w:sz w:val="24"/>
          <w:szCs w:val="24"/>
        </w:rPr>
        <w:t xml:space="preserve"> </w:t>
      </w:r>
      <w:r w:rsidRPr="008C5FC6">
        <w:rPr>
          <w:sz w:val="24"/>
          <w:szCs w:val="24"/>
        </w:rPr>
        <w:t>cumplimiento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presente</w:t>
      </w:r>
      <w:r w:rsidRPr="008C5FC6">
        <w:rPr>
          <w:spacing w:val="18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Reglamento,</w:t>
      </w:r>
      <w:r w:rsidRPr="008C5FC6">
        <w:rPr>
          <w:spacing w:val="21"/>
          <w:sz w:val="24"/>
          <w:szCs w:val="24"/>
        </w:rPr>
        <w:t xml:space="preserve"> </w:t>
      </w:r>
      <w:r w:rsidRPr="008C5FC6">
        <w:rPr>
          <w:sz w:val="24"/>
          <w:szCs w:val="24"/>
        </w:rPr>
        <w:t>deberá</w:t>
      </w:r>
      <w:r w:rsidRPr="008C5FC6">
        <w:rPr>
          <w:spacing w:val="18"/>
          <w:sz w:val="24"/>
          <w:szCs w:val="24"/>
        </w:rPr>
        <w:t xml:space="preserve"> </w:t>
      </w:r>
      <w:r w:rsidRPr="008C5FC6">
        <w:rPr>
          <w:sz w:val="24"/>
          <w:szCs w:val="24"/>
        </w:rPr>
        <w:t>procederse,</w:t>
      </w:r>
      <w:r w:rsidRPr="008C5FC6">
        <w:rPr>
          <w:spacing w:val="20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63"/>
          <w:sz w:val="24"/>
          <w:szCs w:val="24"/>
        </w:rPr>
        <w:t xml:space="preserve"> </w:t>
      </w:r>
      <w:r w:rsidRPr="008C5FC6">
        <w:rPr>
          <w:sz w:val="24"/>
          <w:szCs w:val="24"/>
        </w:rPr>
        <w:t>Inmediato, a la integración e Instalación del Consejo de la Crónica y la Historia del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lastRenderedPageBreak/>
        <w:t>Municipio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Torreón,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Coahuila.</w:t>
      </w:r>
    </w:p>
    <w:p w14:paraId="155B8746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73614E7C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proofErr w:type="gramStart"/>
      <w:r w:rsidRPr="008C5FC6">
        <w:rPr>
          <w:b/>
          <w:sz w:val="24"/>
          <w:szCs w:val="24"/>
        </w:rPr>
        <w:t>Cuarto.-</w:t>
      </w:r>
      <w:proofErr w:type="gramEnd"/>
      <w:r w:rsidRPr="008C5FC6">
        <w:rPr>
          <w:b/>
          <w:spacing w:val="26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consecuencia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26"/>
          <w:sz w:val="24"/>
          <w:szCs w:val="24"/>
        </w:rPr>
        <w:t xml:space="preserve"> </w:t>
      </w:r>
      <w:r w:rsidRPr="008C5FC6">
        <w:rPr>
          <w:sz w:val="24"/>
          <w:szCs w:val="24"/>
        </w:rPr>
        <w:t>artículo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anterior,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y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por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tratarse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7"/>
          <w:sz w:val="24"/>
          <w:szCs w:val="24"/>
        </w:rPr>
        <w:t xml:space="preserve"> </w:t>
      </w:r>
      <w:r w:rsidRPr="008C5FC6">
        <w:rPr>
          <w:sz w:val="24"/>
          <w:szCs w:val="24"/>
        </w:rPr>
        <w:t>un</w:t>
      </w:r>
      <w:r w:rsidRPr="008C5FC6">
        <w:rPr>
          <w:spacing w:val="28"/>
          <w:sz w:val="24"/>
          <w:szCs w:val="24"/>
        </w:rPr>
        <w:t xml:space="preserve"> </w:t>
      </w:r>
      <w:r w:rsidRPr="008C5FC6">
        <w:rPr>
          <w:sz w:val="24"/>
          <w:szCs w:val="24"/>
        </w:rPr>
        <w:t>Reglamento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de nueva creación, los Consejeros, por esta única ocasión, duraran en su encargo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hasta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el día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30 de Noviembre del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2013.</w:t>
      </w:r>
    </w:p>
    <w:p w14:paraId="770CE4E1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</w:p>
    <w:p w14:paraId="44B57310" w14:textId="77777777" w:rsidR="008C5FC6" w:rsidRPr="008C5FC6" w:rsidRDefault="008C5FC6" w:rsidP="008C5FC6">
      <w:pPr>
        <w:pStyle w:val="Textoindependiente"/>
        <w:spacing w:before="0" w:line="360" w:lineRule="auto"/>
        <w:ind w:right="49"/>
        <w:rPr>
          <w:sz w:val="24"/>
          <w:szCs w:val="24"/>
        </w:rPr>
      </w:pPr>
      <w:r w:rsidRPr="008C5FC6">
        <w:rPr>
          <w:sz w:val="24"/>
          <w:szCs w:val="24"/>
        </w:rPr>
        <w:t>Dado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en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Sala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Cabildo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del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Edificio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Centro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Histórico</w:t>
      </w:r>
      <w:r w:rsidRPr="008C5FC6">
        <w:rPr>
          <w:spacing w:val="24"/>
          <w:sz w:val="24"/>
          <w:szCs w:val="24"/>
        </w:rPr>
        <w:t xml:space="preserve"> </w:t>
      </w:r>
      <w:r w:rsidRPr="008C5FC6">
        <w:rPr>
          <w:sz w:val="24"/>
          <w:szCs w:val="24"/>
        </w:rPr>
        <w:t>de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la</w:t>
      </w:r>
      <w:r w:rsidRPr="008C5FC6">
        <w:rPr>
          <w:spacing w:val="23"/>
          <w:sz w:val="24"/>
          <w:szCs w:val="24"/>
        </w:rPr>
        <w:t xml:space="preserve"> </w:t>
      </w:r>
      <w:r w:rsidRPr="008C5FC6">
        <w:rPr>
          <w:sz w:val="24"/>
          <w:szCs w:val="24"/>
        </w:rPr>
        <w:t>Torreón,</w:t>
      </w:r>
      <w:r w:rsidRPr="008C5FC6">
        <w:rPr>
          <w:spacing w:val="22"/>
          <w:sz w:val="24"/>
          <w:szCs w:val="24"/>
        </w:rPr>
        <w:t xml:space="preserve"> </w:t>
      </w:r>
      <w:r w:rsidRPr="008C5FC6">
        <w:rPr>
          <w:sz w:val="24"/>
          <w:szCs w:val="24"/>
        </w:rPr>
        <w:t>Coahuila</w:t>
      </w:r>
      <w:r w:rsidRPr="008C5FC6">
        <w:rPr>
          <w:spacing w:val="-64"/>
          <w:sz w:val="24"/>
          <w:szCs w:val="24"/>
        </w:rPr>
        <w:t xml:space="preserve"> </w:t>
      </w:r>
      <w:r w:rsidRPr="008C5FC6">
        <w:rPr>
          <w:sz w:val="24"/>
          <w:szCs w:val="24"/>
        </w:rPr>
        <w:t>de Zaragoza, Recinto Oficial del Gobierno Municipal, a los seis días del mes de</w:t>
      </w:r>
      <w:r w:rsidRPr="008C5FC6">
        <w:rPr>
          <w:spacing w:val="1"/>
          <w:sz w:val="24"/>
          <w:szCs w:val="24"/>
        </w:rPr>
        <w:t xml:space="preserve"> </w:t>
      </w:r>
      <w:r w:rsidRPr="008C5FC6">
        <w:rPr>
          <w:sz w:val="24"/>
          <w:szCs w:val="24"/>
        </w:rPr>
        <w:t>junio de dos</w:t>
      </w:r>
      <w:r w:rsidRPr="008C5FC6">
        <w:rPr>
          <w:spacing w:val="-2"/>
          <w:sz w:val="24"/>
          <w:szCs w:val="24"/>
        </w:rPr>
        <w:t xml:space="preserve"> </w:t>
      </w:r>
      <w:r w:rsidRPr="008C5FC6">
        <w:rPr>
          <w:sz w:val="24"/>
          <w:szCs w:val="24"/>
        </w:rPr>
        <w:t>mil</w:t>
      </w:r>
      <w:r w:rsidRPr="008C5FC6">
        <w:rPr>
          <w:spacing w:val="-1"/>
          <w:sz w:val="24"/>
          <w:szCs w:val="24"/>
        </w:rPr>
        <w:t xml:space="preserve"> </w:t>
      </w:r>
      <w:r w:rsidRPr="008C5FC6">
        <w:rPr>
          <w:sz w:val="24"/>
          <w:szCs w:val="24"/>
        </w:rPr>
        <w:t>trece.</w:t>
      </w:r>
    </w:p>
    <w:p w14:paraId="000C193D" w14:textId="29F19104" w:rsidR="008C5FC6" w:rsidRDefault="008C5FC6" w:rsidP="008C5FC6">
      <w:pPr>
        <w:spacing w:before="0" w:after="0"/>
        <w:jc w:val="center"/>
        <w:rPr>
          <w:rFonts w:cs="Arial"/>
          <w:szCs w:val="24"/>
        </w:rPr>
      </w:pPr>
    </w:p>
    <w:p w14:paraId="335516C7" w14:textId="77777777" w:rsidR="00C04A80" w:rsidRPr="008C5FC6" w:rsidRDefault="00C04A80" w:rsidP="008C5FC6">
      <w:pPr>
        <w:spacing w:before="0" w:after="0"/>
        <w:jc w:val="center"/>
        <w:rPr>
          <w:rFonts w:cs="Arial"/>
          <w:szCs w:val="24"/>
        </w:rPr>
      </w:pPr>
    </w:p>
    <w:p w14:paraId="6B30E644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  <w:lang w:val="pt-BR"/>
        </w:rPr>
      </w:pPr>
      <w:r w:rsidRPr="008C5FC6">
        <w:rPr>
          <w:rFonts w:cs="Arial"/>
          <w:b/>
          <w:bCs/>
          <w:szCs w:val="24"/>
          <w:lang w:val="pt-BR"/>
        </w:rPr>
        <w:t>LIC.</w:t>
      </w:r>
      <w:r w:rsidRPr="008C5FC6">
        <w:rPr>
          <w:rFonts w:cs="Arial"/>
          <w:b/>
          <w:bCs/>
          <w:spacing w:val="-1"/>
          <w:szCs w:val="24"/>
          <w:lang w:val="pt-BR"/>
        </w:rPr>
        <w:t xml:space="preserve"> </w:t>
      </w:r>
      <w:r w:rsidRPr="008C5FC6">
        <w:rPr>
          <w:rFonts w:cs="Arial"/>
          <w:b/>
          <w:bCs/>
          <w:szCs w:val="24"/>
          <w:lang w:val="pt-BR"/>
        </w:rPr>
        <w:t>EDUARDO OLMOS</w:t>
      </w:r>
      <w:r w:rsidRPr="008C5FC6">
        <w:rPr>
          <w:rFonts w:cs="Arial"/>
          <w:b/>
          <w:bCs/>
          <w:spacing w:val="-3"/>
          <w:szCs w:val="24"/>
          <w:lang w:val="pt-BR"/>
        </w:rPr>
        <w:t xml:space="preserve"> </w:t>
      </w:r>
      <w:r w:rsidRPr="008C5FC6">
        <w:rPr>
          <w:rFonts w:cs="Arial"/>
          <w:b/>
          <w:bCs/>
          <w:szCs w:val="24"/>
          <w:lang w:val="pt-BR"/>
        </w:rPr>
        <w:t>CASTRO</w:t>
      </w:r>
    </w:p>
    <w:p w14:paraId="4DFEA5E1" w14:textId="62579F57" w:rsidR="008C5FC6" w:rsidRDefault="008C5FC6" w:rsidP="008C5FC6">
      <w:pPr>
        <w:spacing w:before="0" w:after="0"/>
        <w:jc w:val="center"/>
        <w:rPr>
          <w:rFonts w:cs="Arial"/>
          <w:b/>
          <w:bCs/>
          <w:szCs w:val="24"/>
          <w:lang w:val="pt-BR"/>
        </w:rPr>
      </w:pPr>
      <w:r w:rsidRPr="008C5FC6">
        <w:rPr>
          <w:rFonts w:cs="Arial"/>
          <w:b/>
          <w:bCs/>
          <w:szCs w:val="24"/>
          <w:lang w:val="pt-BR"/>
        </w:rPr>
        <w:t>PRESIDENTE</w:t>
      </w:r>
      <w:r w:rsidRPr="008C5FC6">
        <w:rPr>
          <w:rFonts w:cs="Arial"/>
          <w:b/>
          <w:bCs/>
          <w:spacing w:val="-2"/>
          <w:szCs w:val="24"/>
          <w:lang w:val="pt-BR"/>
        </w:rPr>
        <w:t xml:space="preserve"> </w:t>
      </w:r>
      <w:r w:rsidRPr="008C5FC6">
        <w:rPr>
          <w:rFonts w:cs="Arial"/>
          <w:b/>
          <w:bCs/>
          <w:szCs w:val="24"/>
          <w:lang w:val="pt-BR"/>
        </w:rPr>
        <w:t>MUNICIPAL</w:t>
      </w:r>
    </w:p>
    <w:p w14:paraId="5688BEA5" w14:textId="77777777" w:rsidR="00C04A80" w:rsidRPr="008C5FC6" w:rsidRDefault="00C04A80" w:rsidP="008C5FC6">
      <w:pPr>
        <w:spacing w:before="0" w:after="0"/>
        <w:jc w:val="center"/>
        <w:rPr>
          <w:rFonts w:cs="Arial"/>
          <w:b/>
          <w:bCs/>
          <w:szCs w:val="24"/>
          <w:lang w:val="pt-BR"/>
        </w:rPr>
      </w:pPr>
    </w:p>
    <w:p w14:paraId="3D2E94DC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  <w:lang w:val="pt-BR"/>
        </w:rPr>
      </w:pPr>
    </w:p>
    <w:p w14:paraId="3F1199E2" w14:textId="71C9F801" w:rsidR="008C5FC6" w:rsidRPr="008C5FC6" w:rsidRDefault="008C5FC6" w:rsidP="008C5FC6">
      <w:pPr>
        <w:spacing w:before="0" w:after="0"/>
        <w:jc w:val="center"/>
        <w:rPr>
          <w:rFonts w:cs="Arial"/>
          <w:szCs w:val="24"/>
        </w:rPr>
      </w:pPr>
      <w:r w:rsidRPr="008C5FC6">
        <w:rPr>
          <w:rFonts w:cs="Arial"/>
          <w:b/>
          <w:bCs/>
          <w:szCs w:val="24"/>
        </w:rPr>
        <w:t>LIC.</w:t>
      </w:r>
      <w:r w:rsidRPr="008C5FC6">
        <w:rPr>
          <w:rFonts w:cs="Arial"/>
          <w:b/>
          <w:bCs/>
          <w:spacing w:val="-2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MIGUEL</w:t>
      </w:r>
      <w:r w:rsidRPr="008C5FC6">
        <w:rPr>
          <w:rFonts w:cs="Arial"/>
          <w:b/>
          <w:bCs/>
          <w:spacing w:val="-2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FELIPE</w:t>
      </w:r>
      <w:r w:rsidRPr="008C5FC6">
        <w:rPr>
          <w:rFonts w:cs="Arial"/>
          <w:b/>
          <w:bCs/>
          <w:spacing w:val="-4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MERY</w:t>
      </w:r>
      <w:r w:rsidRPr="008C5FC6">
        <w:rPr>
          <w:rFonts w:cs="Arial"/>
          <w:b/>
          <w:bCs/>
          <w:spacing w:val="-4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AYUP</w:t>
      </w:r>
    </w:p>
    <w:p w14:paraId="21494467" w14:textId="77777777" w:rsidR="008C5FC6" w:rsidRPr="008C5FC6" w:rsidRDefault="008C5FC6" w:rsidP="008C5FC6">
      <w:pPr>
        <w:spacing w:before="0" w:after="0"/>
        <w:jc w:val="center"/>
        <w:rPr>
          <w:rFonts w:cs="Arial"/>
          <w:b/>
          <w:bCs/>
          <w:szCs w:val="24"/>
        </w:rPr>
      </w:pPr>
      <w:r w:rsidRPr="008C5FC6">
        <w:rPr>
          <w:rFonts w:cs="Arial"/>
          <w:b/>
          <w:bCs/>
          <w:szCs w:val="24"/>
        </w:rPr>
        <w:t>SECRETARIO</w:t>
      </w:r>
      <w:r w:rsidRPr="008C5FC6">
        <w:rPr>
          <w:rFonts w:cs="Arial"/>
          <w:b/>
          <w:bCs/>
          <w:spacing w:val="-5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DEL</w:t>
      </w:r>
      <w:r w:rsidRPr="008C5FC6">
        <w:rPr>
          <w:rFonts w:cs="Arial"/>
          <w:b/>
          <w:bCs/>
          <w:spacing w:val="-3"/>
          <w:szCs w:val="24"/>
        </w:rPr>
        <w:t xml:space="preserve"> </w:t>
      </w:r>
      <w:r w:rsidRPr="008C5FC6">
        <w:rPr>
          <w:rFonts w:cs="Arial"/>
          <w:b/>
          <w:bCs/>
          <w:szCs w:val="24"/>
        </w:rPr>
        <w:t>AYUNTAMIENTO</w:t>
      </w:r>
    </w:p>
    <w:p w14:paraId="07067BEB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8C5FC6">
      <w:headerReference w:type="default" r:id="rId8"/>
      <w:footerReference w:type="default" r:id="rId9"/>
      <w:pgSz w:w="12240" w:h="15840"/>
      <w:pgMar w:top="244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5168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B6"/>
    <w:multiLevelType w:val="hybridMultilevel"/>
    <w:tmpl w:val="96A267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BFD"/>
    <w:multiLevelType w:val="hybridMultilevel"/>
    <w:tmpl w:val="8A94CD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554"/>
    <w:multiLevelType w:val="hybridMultilevel"/>
    <w:tmpl w:val="E13E9F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50EB"/>
    <w:multiLevelType w:val="hybridMultilevel"/>
    <w:tmpl w:val="21BEB9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478EA"/>
    <w:multiLevelType w:val="hybridMultilevel"/>
    <w:tmpl w:val="E79AB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77C7"/>
    <w:multiLevelType w:val="hybridMultilevel"/>
    <w:tmpl w:val="A544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7A5D"/>
    <w:multiLevelType w:val="hybridMultilevel"/>
    <w:tmpl w:val="467694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3669"/>
    <w:multiLevelType w:val="hybridMultilevel"/>
    <w:tmpl w:val="3932A7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B08BD"/>
    <w:multiLevelType w:val="hybridMultilevel"/>
    <w:tmpl w:val="D700C1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C26D3"/>
    <w:multiLevelType w:val="hybridMultilevel"/>
    <w:tmpl w:val="2ADA75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F6372"/>
    <w:multiLevelType w:val="hybridMultilevel"/>
    <w:tmpl w:val="8D709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E14A1"/>
    <w:multiLevelType w:val="hybridMultilevel"/>
    <w:tmpl w:val="51E6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D0FE6"/>
    <w:multiLevelType w:val="hybridMultilevel"/>
    <w:tmpl w:val="36827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321A5"/>
    <w:multiLevelType w:val="hybridMultilevel"/>
    <w:tmpl w:val="CA9EBF88"/>
    <w:lvl w:ilvl="0" w:tplc="292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762EF"/>
    <w:multiLevelType w:val="hybridMultilevel"/>
    <w:tmpl w:val="FCBC44A8"/>
    <w:lvl w:ilvl="0" w:tplc="70D4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F3FF3"/>
    <w:multiLevelType w:val="hybridMultilevel"/>
    <w:tmpl w:val="F9E45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32273"/>
    <w:multiLevelType w:val="hybridMultilevel"/>
    <w:tmpl w:val="83969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7246F"/>
    <w:multiLevelType w:val="hybridMultilevel"/>
    <w:tmpl w:val="FDC4FD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264E4"/>
    <w:multiLevelType w:val="hybridMultilevel"/>
    <w:tmpl w:val="7D327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A7D3E"/>
    <w:multiLevelType w:val="hybridMultilevel"/>
    <w:tmpl w:val="2F24E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B32CD"/>
    <w:multiLevelType w:val="hybridMultilevel"/>
    <w:tmpl w:val="1A1E75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7845EE"/>
    <w:multiLevelType w:val="hybridMultilevel"/>
    <w:tmpl w:val="FFCCF5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96AA5"/>
    <w:multiLevelType w:val="hybridMultilevel"/>
    <w:tmpl w:val="0A0A9A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E4D8F"/>
    <w:multiLevelType w:val="hybridMultilevel"/>
    <w:tmpl w:val="75466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6E3699"/>
    <w:multiLevelType w:val="hybridMultilevel"/>
    <w:tmpl w:val="B964A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81F2F"/>
    <w:multiLevelType w:val="hybridMultilevel"/>
    <w:tmpl w:val="30208E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97A01"/>
    <w:multiLevelType w:val="hybridMultilevel"/>
    <w:tmpl w:val="A656A7A2"/>
    <w:lvl w:ilvl="0" w:tplc="A6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96D1E"/>
    <w:multiLevelType w:val="hybridMultilevel"/>
    <w:tmpl w:val="CCBE3B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E2044B"/>
    <w:multiLevelType w:val="hybridMultilevel"/>
    <w:tmpl w:val="D3B8B6A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6DE4620"/>
    <w:multiLevelType w:val="hybridMultilevel"/>
    <w:tmpl w:val="05FA9B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E21F9"/>
    <w:multiLevelType w:val="hybridMultilevel"/>
    <w:tmpl w:val="157EE8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F2C5E"/>
    <w:multiLevelType w:val="hybridMultilevel"/>
    <w:tmpl w:val="BAAAA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194041"/>
    <w:multiLevelType w:val="hybridMultilevel"/>
    <w:tmpl w:val="C1FA3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32A9F"/>
    <w:multiLevelType w:val="hybridMultilevel"/>
    <w:tmpl w:val="C3261E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390558"/>
    <w:multiLevelType w:val="hybridMultilevel"/>
    <w:tmpl w:val="15C43F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F5278E"/>
    <w:multiLevelType w:val="hybridMultilevel"/>
    <w:tmpl w:val="4B3807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1F3C16"/>
    <w:multiLevelType w:val="hybridMultilevel"/>
    <w:tmpl w:val="AB324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5162F"/>
    <w:multiLevelType w:val="hybridMultilevel"/>
    <w:tmpl w:val="96F01B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61749"/>
    <w:multiLevelType w:val="hybridMultilevel"/>
    <w:tmpl w:val="58C024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C91BC0"/>
    <w:multiLevelType w:val="hybridMultilevel"/>
    <w:tmpl w:val="70586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A80B50"/>
    <w:multiLevelType w:val="hybridMultilevel"/>
    <w:tmpl w:val="D4788E1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EB7A2A"/>
    <w:multiLevelType w:val="hybridMultilevel"/>
    <w:tmpl w:val="00CAA9D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C66B8D"/>
    <w:multiLevelType w:val="hybridMultilevel"/>
    <w:tmpl w:val="C3949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D3169"/>
    <w:multiLevelType w:val="hybridMultilevel"/>
    <w:tmpl w:val="85E2D8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417560"/>
    <w:multiLevelType w:val="hybridMultilevel"/>
    <w:tmpl w:val="7A3EF9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985EB6"/>
    <w:multiLevelType w:val="hybridMultilevel"/>
    <w:tmpl w:val="645478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2E0AC8"/>
    <w:multiLevelType w:val="hybridMultilevel"/>
    <w:tmpl w:val="83002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134DB7"/>
    <w:multiLevelType w:val="hybridMultilevel"/>
    <w:tmpl w:val="74DCB6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BF70D7"/>
    <w:multiLevelType w:val="hybridMultilevel"/>
    <w:tmpl w:val="8F2E6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652597"/>
    <w:multiLevelType w:val="hybridMultilevel"/>
    <w:tmpl w:val="A2506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1C7B6D"/>
    <w:multiLevelType w:val="hybridMultilevel"/>
    <w:tmpl w:val="62362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63439"/>
    <w:multiLevelType w:val="hybridMultilevel"/>
    <w:tmpl w:val="5AAE27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A0AB0"/>
    <w:multiLevelType w:val="hybridMultilevel"/>
    <w:tmpl w:val="7FF07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E5117A"/>
    <w:multiLevelType w:val="hybridMultilevel"/>
    <w:tmpl w:val="4F5ABF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637192"/>
    <w:multiLevelType w:val="hybridMultilevel"/>
    <w:tmpl w:val="7F84729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5F4B9F"/>
    <w:multiLevelType w:val="hybridMultilevel"/>
    <w:tmpl w:val="9C2CA9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226B2"/>
    <w:multiLevelType w:val="hybridMultilevel"/>
    <w:tmpl w:val="7EDAE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6E08C5"/>
    <w:multiLevelType w:val="hybridMultilevel"/>
    <w:tmpl w:val="197E55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9F1AC1"/>
    <w:multiLevelType w:val="hybridMultilevel"/>
    <w:tmpl w:val="4CDC1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4671C0"/>
    <w:multiLevelType w:val="hybridMultilevel"/>
    <w:tmpl w:val="667E7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B643A7"/>
    <w:multiLevelType w:val="hybridMultilevel"/>
    <w:tmpl w:val="29EE0B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254D5B"/>
    <w:multiLevelType w:val="hybridMultilevel"/>
    <w:tmpl w:val="E66653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2705FD"/>
    <w:multiLevelType w:val="hybridMultilevel"/>
    <w:tmpl w:val="EB2A4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E244A"/>
    <w:multiLevelType w:val="hybridMultilevel"/>
    <w:tmpl w:val="0518AA96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4A08AC"/>
    <w:multiLevelType w:val="hybridMultilevel"/>
    <w:tmpl w:val="E15E5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1F5553"/>
    <w:multiLevelType w:val="hybridMultilevel"/>
    <w:tmpl w:val="AFD2B488"/>
    <w:lvl w:ilvl="0" w:tplc="EB3C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306542"/>
    <w:multiLevelType w:val="hybridMultilevel"/>
    <w:tmpl w:val="DB9ED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7E2533"/>
    <w:multiLevelType w:val="hybridMultilevel"/>
    <w:tmpl w:val="81C49C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273E11"/>
    <w:multiLevelType w:val="hybridMultilevel"/>
    <w:tmpl w:val="87846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EA7905"/>
    <w:multiLevelType w:val="hybridMultilevel"/>
    <w:tmpl w:val="F7EA94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2D686B"/>
    <w:multiLevelType w:val="hybridMultilevel"/>
    <w:tmpl w:val="1F182D3A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922BF4"/>
    <w:multiLevelType w:val="hybridMultilevel"/>
    <w:tmpl w:val="FCE43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211020"/>
    <w:multiLevelType w:val="hybridMultilevel"/>
    <w:tmpl w:val="B3289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314DA1"/>
    <w:multiLevelType w:val="hybridMultilevel"/>
    <w:tmpl w:val="B02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DE52B9"/>
    <w:multiLevelType w:val="hybridMultilevel"/>
    <w:tmpl w:val="90AEED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7D2AAB"/>
    <w:multiLevelType w:val="hybridMultilevel"/>
    <w:tmpl w:val="373078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D541D9"/>
    <w:multiLevelType w:val="hybridMultilevel"/>
    <w:tmpl w:val="ECB0D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65295C"/>
    <w:multiLevelType w:val="hybridMultilevel"/>
    <w:tmpl w:val="E6BEB9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8C098A"/>
    <w:multiLevelType w:val="hybridMultilevel"/>
    <w:tmpl w:val="D6DE7F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CE5614"/>
    <w:multiLevelType w:val="hybridMultilevel"/>
    <w:tmpl w:val="106C66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5C2A7B"/>
    <w:multiLevelType w:val="hybridMultilevel"/>
    <w:tmpl w:val="FAC2A6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F97FF0"/>
    <w:multiLevelType w:val="hybridMultilevel"/>
    <w:tmpl w:val="3A4AAE0C"/>
    <w:lvl w:ilvl="0" w:tplc="F1807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8D7D65"/>
    <w:multiLevelType w:val="hybridMultilevel"/>
    <w:tmpl w:val="1576B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90481B"/>
    <w:multiLevelType w:val="hybridMultilevel"/>
    <w:tmpl w:val="104CA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316565"/>
    <w:multiLevelType w:val="hybridMultilevel"/>
    <w:tmpl w:val="274619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708A1"/>
    <w:multiLevelType w:val="hybridMultilevel"/>
    <w:tmpl w:val="6BD441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7754CB"/>
    <w:multiLevelType w:val="hybridMultilevel"/>
    <w:tmpl w:val="66261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38259">
    <w:abstractNumId w:val="78"/>
  </w:num>
  <w:num w:numId="2" w16cid:durableId="569923062">
    <w:abstractNumId w:val="30"/>
  </w:num>
  <w:num w:numId="3" w16cid:durableId="413475291">
    <w:abstractNumId w:val="52"/>
  </w:num>
  <w:num w:numId="4" w16cid:durableId="325133787">
    <w:abstractNumId w:val="82"/>
  </w:num>
  <w:num w:numId="5" w16cid:durableId="1875924238">
    <w:abstractNumId w:val="63"/>
  </w:num>
  <w:num w:numId="6" w16cid:durableId="789205800">
    <w:abstractNumId w:val="12"/>
  </w:num>
  <w:num w:numId="7" w16cid:durableId="1953508218">
    <w:abstractNumId w:val="23"/>
  </w:num>
  <w:num w:numId="8" w16cid:durableId="469061451">
    <w:abstractNumId w:val="80"/>
  </w:num>
  <w:num w:numId="9" w16cid:durableId="1002397980">
    <w:abstractNumId w:val="51"/>
  </w:num>
  <w:num w:numId="10" w16cid:durableId="1032651700">
    <w:abstractNumId w:val="1"/>
  </w:num>
  <w:num w:numId="11" w16cid:durableId="835192092">
    <w:abstractNumId w:val="6"/>
  </w:num>
  <w:num w:numId="12" w16cid:durableId="1108507237">
    <w:abstractNumId w:val="16"/>
  </w:num>
  <w:num w:numId="13" w16cid:durableId="1466266706">
    <w:abstractNumId w:val="18"/>
  </w:num>
  <w:num w:numId="14" w16cid:durableId="914246654">
    <w:abstractNumId w:val="31"/>
  </w:num>
  <w:num w:numId="15" w16cid:durableId="1216772059">
    <w:abstractNumId w:val="85"/>
  </w:num>
  <w:num w:numId="16" w16cid:durableId="1706834635">
    <w:abstractNumId w:val="37"/>
  </w:num>
  <w:num w:numId="17" w16cid:durableId="750347473">
    <w:abstractNumId w:val="20"/>
  </w:num>
  <w:num w:numId="18" w16cid:durableId="1740521596">
    <w:abstractNumId w:val="48"/>
  </w:num>
  <w:num w:numId="19" w16cid:durableId="548809899">
    <w:abstractNumId w:val="59"/>
  </w:num>
  <w:num w:numId="20" w16cid:durableId="1420517337">
    <w:abstractNumId w:val="4"/>
  </w:num>
  <w:num w:numId="21" w16cid:durableId="1246184183">
    <w:abstractNumId w:val="7"/>
  </w:num>
  <w:num w:numId="22" w16cid:durableId="1084957055">
    <w:abstractNumId w:val="62"/>
  </w:num>
  <w:num w:numId="23" w16cid:durableId="1264192928">
    <w:abstractNumId w:val="72"/>
  </w:num>
  <w:num w:numId="24" w16cid:durableId="1968274586">
    <w:abstractNumId w:val="55"/>
  </w:num>
  <w:num w:numId="25" w16cid:durableId="11997444">
    <w:abstractNumId w:val="32"/>
  </w:num>
  <w:num w:numId="26" w16cid:durableId="196822580">
    <w:abstractNumId w:val="83"/>
  </w:num>
  <w:num w:numId="27" w16cid:durableId="1764689865">
    <w:abstractNumId w:val="39"/>
  </w:num>
  <w:num w:numId="28" w16cid:durableId="1389526885">
    <w:abstractNumId w:val="17"/>
  </w:num>
  <w:num w:numId="29" w16cid:durableId="490558282">
    <w:abstractNumId w:val="79"/>
  </w:num>
  <w:num w:numId="30" w16cid:durableId="229581662">
    <w:abstractNumId w:val="36"/>
  </w:num>
  <w:num w:numId="31" w16cid:durableId="31154027">
    <w:abstractNumId w:val="86"/>
  </w:num>
  <w:num w:numId="32" w16cid:durableId="1244611422">
    <w:abstractNumId w:val="57"/>
  </w:num>
  <w:num w:numId="33" w16cid:durableId="686252154">
    <w:abstractNumId w:val="53"/>
  </w:num>
  <w:num w:numId="34" w16cid:durableId="2039232479">
    <w:abstractNumId w:val="44"/>
  </w:num>
  <w:num w:numId="35" w16cid:durableId="507524066">
    <w:abstractNumId w:val="11"/>
  </w:num>
  <w:num w:numId="36" w16cid:durableId="797190640">
    <w:abstractNumId w:val="66"/>
  </w:num>
  <w:num w:numId="37" w16cid:durableId="389116416">
    <w:abstractNumId w:val="0"/>
  </w:num>
  <w:num w:numId="38" w16cid:durableId="950161215">
    <w:abstractNumId w:val="21"/>
  </w:num>
  <w:num w:numId="39" w16cid:durableId="1464345561">
    <w:abstractNumId w:val="45"/>
  </w:num>
  <w:num w:numId="40" w16cid:durableId="1767463796">
    <w:abstractNumId w:val="19"/>
  </w:num>
  <w:num w:numId="41" w16cid:durableId="1073548717">
    <w:abstractNumId w:val="8"/>
  </w:num>
  <w:num w:numId="42" w16cid:durableId="1470442891">
    <w:abstractNumId w:val="15"/>
  </w:num>
  <w:num w:numId="43" w16cid:durableId="1537505022">
    <w:abstractNumId w:val="24"/>
  </w:num>
  <w:num w:numId="44" w16cid:durableId="955603245">
    <w:abstractNumId w:val="2"/>
  </w:num>
  <w:num w:numId="45" w16cid:durableId="1635286816">
    <w:abstractNumId w:val="43"/>
  </w:num>
  <w:num w:numId="46" w16cid:durableId="882327959">
    <w:abstractNumId w:val="84"/>
  </w:num>
  <w:num w:numId="47" w16cid:durableId="108548187">
    <w:abstractNumId w:val="46"/>
  </w:num>
  <w:num w:numId="48" w16cid:durableId="1761875860">
    <w:abstractNumId w:val="25"/>
  </w:num>
  <w:num w:numId="49" w16cid:durableId="947934948">
    <w:abstractNumId w:val="56"/>
  </w:num>
  <w:num w:numId="50" w16cid:durableId="832650208">
    <w:abstractNumId w:val="74"/>
  </w:num>
  <w:num w:numId="51" w16cid:durableId="1310211005">
    <w:abstractNumId w:val="58"/>
  </w:num>
  <w:num w:numId="52" w16cid:durableId="118690581">
    <w:abstractNumId w:val="42"/>
  </w:num>
  <w:num w:numId="53" w16cid:durableId="1092357456">
    <w:abstractNumId w:val="67"/>
  </w:num>
  <w:num w:numId="54" w16cid:durableId="1959025988">
    <w:abstractNumId w:val="33"/>
  </w:num>
  <w:num w:numId="55" w16cid:durableId="1309359514">
    <w:abstractNumId w:val="76"/>
  </w:num>
  <w:num w:numId="56" w16cid:durableId="2075351251">
    <w:abstractNumId w:val="9"/>
  </w:num>
  <w:num w:numId="57" w16cid:durableId="1849059485">
    <w:abstractNumId w:val="5"/>
  </w:num>
  <w:num w:numId="58" w16cid:durableId="319893217">
    <w:abstractNumId w:val="73"/>
  </w:num>
  <w:num w:numId="59" w16cid:durableId="936985146">
    <w:abstractNumId w:val="29"/>
  </w:num>
  <w:num w:numId="60" w16cid:durableId="1837380909">
    <w:abstractNumId w:val="68"/>
  </w:num>
  <w:num w:numId="61" w16cid:durableId="1329556661">
    <w:abstractNumId w:val="69"/>
  </w:num>
  <w:num w:numId="62" w16cid:durableId="529800136">
    <w:abstractNumId w:val="50"/>
  </w:num>
  <w:num w:numId="63" w16cid:durableId="1163619818">
    <w:abstractNumId w:val="71"/>
  </w:num>
  <w:num w:numId="64" w16cid:durableId="1946035269">
    <w:abstractNumId w:val="38"/>
  </w:num>
  <w:num w:numId="65" w16cid:durableId="1734573317">
    <w:abstractNumId w:val="34"/>
  </w:num>
  <w:num w:numId="66" w16cid:durableId="1219128116">
    <w:abstractNumId w:val="40"/>
  </w:num>
  <w:num w:numId="67" w16cid:durableId="612520215">
    <w:abstractNumId w:val="3"/>
  </w:num>
  <w:num w:numId="68" w16cid:durableId="1998799314">
    <w:abstractNumId w:val="41"/>
  </w:num>
  <w:num w:numId="69" w16cid:durableId="1811629146">
    <w:abstractNumId w:val="28"/>
  </w:num>
  <w:num w:numId="70" w16cid:durableId="1997420386">
    <w:abstractNumId w:val="64"/>
  </w:num>
  <w:num w:numId="71" w16cid:durableId="1974409840">
    <w:abstractNumId w:val="35"/>
  </w:num>
  <w:num w:numId="72" w16cid:durableId="49350787">
    <w:abstractNumId w:val="70"/>
  </w:num>
  <w:num w:numId="73" w16cid:durableId="878123241">
    <w:abstractNumId w:val="13"/>
  </w:num>
  <w:num w:numId="74" w16cid:durableId="1643929314">
    <w:abstractNumId w:val="10"/>
  </w:num>
  <w:num w:numId="75" w16cid:durableId="1585456750">
    <w:abstractNumId w:val="14"/>
  </w:num>
  <w:num w:numId="76" w16cid:durableId="224685721">
    <w:abstractNumId w:val="81"/>
  </w:num>
  <w:num w:numId="77" w16cid:durableId="1112634034">
    <w:abstractNumId w:val="26"/>
  </w:num>
  <w:num w:numId="78" w16cid:durableId="1829981815">
    <w:abstractNumId w:val="65"/>
  </w:num>
  <w:num w:numId="79" w16cid:durableId="272789656">
    <w:abstractNumId w:val="49"/>
  </w:num>
  <w:num w:numId="80" w16cid:durableId="149567688">
    <w:abstractNumId w:val="22"/>
  </w:num>
  <w:num w:numId="81" w16cid:durableId="423571105">
    <w:abstractNumId w:val="54"/>
  </w:num>
  <w:num w:numId="82" w16cid:durableId="621955665">
    <w:abstractNumId w:val="61"/>
  </w:num>
  <w:num w:numId="83" w16cid:durableId="1513372796">
    <w:abstractNumId w:val="75"/>
  </w:num>
  <w:num w:numId="84" w16cid:durableId="391392325">
    <w:abstractNumId w:val="77"/>
  </w:num>
  <w:num w:numId="85" w16cid:durableId="36663228">
    <w:abstractNumId w:val="27"/>
  </w:num>
  <w:num w:numId="86" w16cid:durableId="1389652014">
    <w:abstractNumId w:val="60"/>
  </w:num>
  <w:num w:numId="87" w16cid:durableId="16516211">
    <w:abstractNumId w:val="4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807B8C"/>
    <w:rsid w:val="008C4C23"/>
    <w:rsid w:val="008C5FC6"/>
    <w:rsid w:val="008F66ED"/>
    <w:rsid w:val="00967426"/>
    <w:rsid w:val="00A00AA1"/>
    <w:rsid w:val="00AC07ED"/>
    <w:rsid w:val="00B10C29"/>
    <w:rsid w:val="00B25B91"/>
    <w:rsid w:val="00B43628"/>
    <w:rsid w:val="00BE6F70"/>
    <w:rsid w:val="00C04A8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BC4056BB-1E33-4B00-A47E-781B9086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1</TotalTime>
  <Pages>17</Pages>
  <Words>3946</Words>
  <Characters>21706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2022-04-11T06:05:00Z</dcterms:created>
  <dcterms:modified xsi:type="dcterms:W3CDTF">2022-04-11T06:05:00Z</dcterms:modified>
</cp:coreProperties>
</file>